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6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  <w:gridCol w:w="3262"/>
      </w:tblGrid>
      <w:tr w:rsidR="00AA7471" w14:paraId="272EDFC8" w14:textId="77777777" w:rsidTr="007E7CD1">
        <w:tc>
          <w:tcPr>
            <w:tcW w:w="10080" w:type="dxa"/>
          </w:tcPr>
          <w:p w14:paraId="69AA7689" w14:textId="78A256C1" w:rsidR="00AA7471" w:rsidRDefault="00483AE3" w:rsidP="00AA7471">
            <w:pPr>
              <w:pStyle w:val="CompanyName"/>
            </w:pPr>
            <w:r>
              <w:t>UNITED NATIONS</w:t>
            </w:r>
            <w:r w:rsidR="00BD08B3">
              <w:t xml:space="preserve"> </w:t>
            </w:r>
            <w:r>
              <w:t>SYSTEM</w:t>
            </w:r>
            <w:r w:rsidR="00BD08B3">
              <w:t xml:space="preserve"> OF ADMINISTRATION OF JUSTICE</w:t>
            </w:r>
          </w:p>
          <w:p w14:paraId="7429DADB" w14:textId="77777777" w:rsidR="00AA7471" w:rsidRDefault="00AA7471" w:rsidP="00AA7471">
            <w:pPr>
              <w:pStyle w:val="Title"/>
            </w:pPr>
            <w:r w:rsidRPr="00AA7471">
              <w:t>Application</w:t>
            </w:r>
            <w:r w:rsidR="00483AE3">
              <w:t xml:space="preserve"> Form </w:t>
            </w:r>
          </w:p>
          <w:p w14:paraId="4FF6D267" w14:textId="77777777" w:rsidR="007E7CD1" w:rsidRDefault="007E7CD1" w:rsidP="007E7CD1"/>
          <w:tbl>
            <w:tblPr>
              <w:tblW w:w="9860" w:type="dxa"/>
              <w:tblBorders>
                <w:top w:val="single" w:sz="12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595"/>
              <w:gridCol w:w="7203"/>
              <w:gridCol w:w="1062"/>
            </w:tblGrid>
            <w:tr w:rsidR="007E7CD1" w:rsidRPr="002F51F5" w14:paraId="50B97B70" w14:textId="77777777" w:rsidTr="00BD08B3">
              <w:trPr>
                <w:trHeight w:val="386"/>
              </w:trPr>
              <w:tc>
                <w:tcPr>
                  <w:tcW w:w="1595" w:type="dxa"/>
                  <w:vMerge w:val="restart"/>
                  <w:vAlign w:val="center"/>
                </w:tcPr>
                <w:p w14:paraId="7E9C247B" w14:textId="77777777" w:rsidR="007E7CD1" w:rsidRPr="002F51F5" w:rsidRDefault="007E7CD1" w:rsidP="007E7CD1">
                  <w:pPr>
                    <w:rPr>
                      <w:rFonts w:ascii="Roboto" w:hAnsi="Roboto" w:cstheme="majorHAnsi"/>
                      <w:sz w:val="20"/>
                      <w:szCs w:val="20"/>
                    </w:rPr>
                  </w:pPr>
                  <w:r w:rsidRPr="002F51F5">
                    <w:rPr>
                      <w:rFonts w:ascii="Roboto" w:hAnsi="Roboto" w:cstheme="majorHAnsi"/>
                      <w:sz w:val="20"/>
                      <w:szCs w:val="20"/>
                    </w:rPr>
                    <w:t>Position applied for</w:t>
                  </w:r>
                </w:p>
                <w:p w14:paraId="4730733A" w14:textId="77777777" w:rsidR="007E7CD1" w:rsidRPr="002F51F5" w:rsidRDefault="007E7CD1" w:rsidP="007E7CD1">
                  <w:pPr>
                    <w:rPr>
                      <w:rFonts w:ascii="Roboto" w:hAnsi="Roboto" w:cstheme="majorHAnsi"/>
                      <w:i/>
                      <w:iCs/>
                      <w:sz w:val="20"/>
                      <w:szCs w:val="20"/>
                    </w:rPr>
                  </w:pPr>
                  <w:r w:rsidRPr="002F51F5">
                    <w:rPr>
                      <w:rFonts w:ascii="Roboto" w:hAnsi="Roboto" w:cstheme="majorHAnsi"/>
                      <w:i/>
                      <w:iCs/>
                      <w:sz w:val="20"/>
                      <w:szCs w:val="20"/>
                    </w:rPr>
                    <w:t>(you can select more than one option):</w:t>
                  </w:r>
                </w:p>
              </w:tc>
              <w:tc>
                <w:tcPr>
                  <w:tcW w:w="7203" w:type="dxa"/>
                  <w:vAlign w:val="center"/>
                </w:tcPr>
                <w:p w14:paraId="28C14B51" w14:textId="4879B3FA" w:rsidR="007E7CD1" w:rsidRPr="002F51F5" w:rsidRDefault="007E7CD1" w:rsidP="007E7CD1">
                  <w:pPr>
                    <w:rPr>
                      <w:rFonts w:ascii="Roboto" w:hAnsi="Roboto" w:cstheme="majorHAnsi"/>
                      <w:color w:val="A6A6A6" w:themeColor="background1" w:themeShade="A6"/>
                      <w:sz w:val="20"/>
                      <w:szCs w:val="20"/>
                    </w:rPr>
                  </w:pPr>
                  <w:r w:rsidRPr="002F51F5">
                    <w:rPr>
                      <w:rFonts w:ascii="Roboto" w:hAnsi="Roboto" w:cstheme="majorHAnsi"/>
                      <w:sz w:val="20"/>
                      <w:szCs w:val="20"/>
                    </w:rPr>
                    <w:t xml:space="preserve">Full-time judge of the United Nations Dispute Tribunal based in </w:t>
                  </w:r>
                  <w:r w:rsidR="00BD08B3">
                    <w:rPr>
                      <w:rFonts w:ascii="Roboto" w:hAnsi="Roboto" w:cstheme="majorHAnsi"/>
                      <w:sz w:val="20"/>
                      <w:szCs w:val="20"/>
                    </w:rPr>
                    <w:t>New York</w:t>
                  </w:r>
                </w:p>
              </w:tc>
              <w:tc>
                <w:tcPr>
                  <w:tcW w:w="1062" w:type="dxa"/>
                  <w:vAlign w:val="center"/>
                </w:tcPr>
                <w:p w14:paraId="1A7334B3" w14:textId="1397F449" w:rsidR="007E7CD1" w:rsidRPr="00BD08B3" w:rsidRDefault="00BD08B3" w:rsidP="00BD08B3">
                  <w:pPr>
                    <w:jc w:val="center"/>
                    <w:rPr>
                      <w:rFonts w:ascii="Roboto" w:hAnsi="Roboto" w:cstheme="majorHAnsi"/>
                      <w:color w:val="A6A6A6" w:themeColor="background1" w:themeShade="A6"/>
                      <w:sz w:val="20"/>
                      <w:szCs w:val="20"/>
                    </w:rPr>
                  </w:pP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instrText xml:space="preserve"> FORMCHECKBOX </w:instrText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separate"/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E7CD1" w:rsidRPr="002F51F5" w14:paraId="59D78CA5" w14:textId="77777777" w:rsidTr="00BD08B3">
              <w:trPr>
                <w:trHeight w:val="386"/>
              </w:trPr>
              <w:tc>
                <w:tcPr>
                  <w:tcW w:w="1595" w:type="dxa"/>
                  <w:vMerge/>
                  <w:vAlign w:val="center"/>
                </w:tcPr>
                <w:p w14:paraId="4078A50D" w14:textId="77777777" w:rsidR="007E7CD1" w:rsidRPr="002F51F5" w:rsidRDefault="007E7CD1" w:rsidP="007E7CD1">
                  <w:pPr>
                    <w:rPr>
                      <w:rFonts w:ascii="Roboto" w:hAnsi="Roboto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7203" w:type="dxa"/>
                  <w:vAlign w:val="center"/>
                </w:tcPr>
                <w:p w14:paraId="6F60B2D8" w14:textId="77777777" w:rsidR="007E7CD1" w:rsidRPr="002F51F5" w:rsidRDefault="007E7CD1" w:rsidP="007E7CD1">
                  <w:pPr>
                    <w:rPr>
                      <w:rFonts w:ascii="Roboto" w:hAnsi="Roboto" w:cstheme="majorHAnsi"/>
                      <w:color w:val="A6A6A6" w:themeColor="background1" w:themeShade="A6"/>
                      <w:sz w:val="20"/>
                      <w:szCs w:val="20"/>
                    </w:rPr>
                  </w:pPr>
                  <w:r w:rsidRPr="002F51F5">
                    <w:rPr>
                      <w:rFonts w:ascii="Roboto" w:hAnsi="Roboto" w:cstheme="majorHAnsi"/>
                      <w:sz w:val="20"/>
                      <w:szCs w:val="20"/>
                    </w:rPr>
                    <w:t xml:space="preserve">Half-time judge of the United Nations Dispute Tribunal based in New York, Geneva and/or Nairobi as decided by the Tribunal’s President  </w:t>
                  </w:r>
                </w:p>
              </w:tc>
              <w:tc>
                <w:tcPr>
                  <w:tcW w:w="1062" w:type="dxa"/>
                  <w:vAlign w:val="center"/>
                </w:tcPr>
                <w:p w14:paraId="6BBA017A" w14:textId="07D7041D" w:rsidR="007E7CD1" w:rsidRPr="00BD08B3" w:rsidRDefault="00BD08B3" w:rsidP="00BD08B3">
                  <w:pPr>
                    <w:jc w:val="center"/>
                    <w:rPr>
                      <w:rFonts w:ascii="Roboto" w:hAnsi="Roboto" w:cstheme="majorHAnsi"/>
                      <w:color w:val="A6A6A6" w:themeColor="background1" w:themeShade="A6"/>
                      <w:sz w:val="20"/>
                      <w:szCs w:val="20"/>
                    </w:rPr>
                  </w:pP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instrText xml:space="preserve"> FORMCHECKBOX </w:instrText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separate"/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E7CD1" w:rsidRPr="002F51F5" w14:paraId="2B705CCB" w14:textId="77777777" w:rsidTr="00BD08B3">
              <w:trPr>
                <w:trHeight w:val="386"/>
              </w:trPr>
              <w:tc>
                <w:tcPr>
                  <w:tcW w:w="1595" w:type="dxa"/>
                  <w:vMerge/>
                  <w:vAlign w:val="center"/>
                </w:tcPr>
                <w:p w14:paraId="3D3B825D" w14:textId="77777777" w:rsidR="007E7CD1" w:rsidRPr="002F51F5" w:rsidRDefault="007E7CD1" w:rsidP="007E7CD1">
                  <w:pPr>
                    <w:rPr>
                      <w:rFonts w:ascii="Roboto" w:hAnsi="Roboto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7203" w:type="dxa"/>
                  <w:vAlign w:val="center"/>
                </w:tcPr>
                <w:p w14:paraId="2F04FD42" w14:textId="77777777" w:rsidR="007E7CD1" w:rsidRPr="002F51F5" w:rsidRDefault="007E7CD1" w:rsidP="007E7CD1">
                  <w:pPr>
                    <w:rPr>
                      <w:rFonts w:ascii="Roboto" w:hAnsi="Roboto" w:cstheme="majorHAnsi"/>
                      <w:sz w:val="20"/>
                      <w:szCs w:val="20"/>
                    </w:rPr>
                  </w:pPr>
                  <w:r w:rsidRPr="002F51F5">
                    <w:rPr>
                      <w:rFonts w:ascii="Roboto" w:hAnsi="Roboto" w:cstheme="majorHAnsi"/>
                      <w:sz w:val="20"/>
                      <w:szCs w:val="20"/>
                    </w:rPr>
                    <w:t xml:space="preserve">Judge of the United Nations Appeals Tribunal  </w:t>
                  </w:r>
                </w:p>
              </w:tc>
              <w:tc>
                <w:tcPr>
                  <w:tcW w:w="1062" w:type="dxa"/>
                  <w:vAlign w:val="center"/>
                </w:tcPr>
                <w:p w14:paraId="6D748DC9" w14:textId="77777777" w:rsidR="007E7CD1" w:rsidRPr="002F51F5" w:rsidRDefault="007E7CD1" w:rsidP="007E7CD1">
                  <w:pPr>
                    <w:jc w:val="center"/>
                    <w:rPr>
                      <w:rFonts w:ascii="Roboto" w:hAnsi="Roboto" w:cstheme="majorHAnsi"/>
                      <w:sz w:val="20"/>
                      <w:szCs w:val="20"/>
                    </w:rPr>
                  </w:pP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instrText xml:space="preserve"> FORMCHECKBOX </w:instrText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separate"/>
                  </w:r>
                  <w:r w:rsidRPr="002F51F5">
                    <w:rPr>
                      <w:rStyle w:val="CheckBoxChar"/>
                      <w:rFonts w:ascii="Roboto" w:hAnsi="Roboto" w:cstheme="maj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935C38F" w14:textId="77777777" w:rsidR="007E7CD1" w:rsidRPr="007E7CD1" w:rsidRDefault="007E7CD1" w:rsidP="007E7CD1"/>
          <w:p w14:paraId="0475D1B3" w14:textId="77777777" w:rsidR="00FC4A27" w:rsidRDefault="00FC4A27" w:rsidP="00FC4A27"/>
          <w:p w14:paraId="4B925F87" w14:textId="1863877C" w:rsidR="00FC4A27" w:rsidRPr="00FC4A27" w:rsidRDefault="00FC4A27" w:rsidP="00FC4A27"/>
        </w:tc>
        <w:tc>
          <w:tcPr>
            <w:tcW w:w="3268" w:type="dxa"/>
          </w:tcPr>
          <w:p w14:paraId="49679E40" w14:textId="77777777" w:rsidR="00AA7471" w:rsidRDefault="00AA7471" w:rsidP="001564EE">
            <w:pPr>
              <w:pStyle w:val="Logo"/>
            </w:pPr>
          </w:p>
        </w:tc>
      </w:tr>
    </w:tbl>
    <w:p w14:paraId="4C4BD006" w14:textId="77777777" w:rsidR="00AA7471" w:rsidRDefault="00AA7471" w:rsidP="00AA7471"/>
    <w:tbl>
      <w:tblPr>
        <w:tblW w:w="500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7"/>
        <w:gridCol w:w="619"/>
        <w:gridCol w:w="188"/>
        <w:gridCol w:w="430"/>
        <w:gridCol w:w="671"/>
        <w:gridCol w:w="40"/>
        <w:gridCol w:w="968"/>
        <w:gridCol w:w="333"/>
        <w:gridCol w:w="730"/>
        <w:gridCol w:w="265"/>
        <w:gridCol w:w="179"/>
        <w:gridCol w:w="337"/>
        <w:gridCol w:w="281"/>
        <w:gridCol w:w="619"/>
        <w:gridCol w:w="196"/>
        <w:gridCol w:w="331"/>
        <w:gridCol w:w="89"/>
        <w:gridCol w:w="160"/>
        <w:gridCol w:w="107"/>
        <w:gridCol w:w="415"/>
        <w:gridCol w:w="117"/>
        <w:gridCol w:w="315"/>
        <w:gridCol w:w="831"/>
        <w:gridCol w:w="1238"/>
      </w:tblGrid>
      <w:tr w:rsidR="00A35524" w:rsidRPr="002F51F5" w14:paraId="0CAABE93" w14:textId="77777777" w:rsidTr="002F0E0C">
        <w:trPr>
          <w:trHeight w:hRule="exact" w:val="288"/>
        </w:trPr>
        <w:tc>
          <w:tcPr>
            <w:tcW w:w="10076" w:type="dxa"/>
            <w:gridSpan w:val="24"/>
            <w:shd w:val="clear" w:color="auto" w:fill="D9D9D9" w:themeFill="background1" w:themeFillShade="D9"/>
            <w:vAlign w:val="center"/>
          </w:tcPr>
          <w:p w14:paraId="13786441" w14:textId="77777777" w:rsidR="00A35524" w:rsidRPr="002F51F5" w:rsidRDefault="009C220D" w:rsidP="00483AE3">
            <w:pPr>
              <w:pStyle w:val="Heading1"/>
              <w:numPr>
                <w:ilvl w:val="0"/>
                <w:numId w:val="11"/>
              </w:num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Applicant Information</w:t>
            </w:r>
          </w:p>
        </w:tc>
      </w:tr>
      <w:tr w:rsidR="00D71664" w:rsidRPr="002F51F5" w14:paraId="4EF0ACFB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0D5DC048" w14:textId="77777777" w:rsidR="00D71664" w:rsidRPr="002F51F5" w:rsidRDefault="005E637B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Last n</w:t>
            </w:r>
            <w:r w:rsidR="00D71664" w:rsidRPr="002F51F5">
              <w:rPr>
                <w:rFonts w:ascii="Roboto" w:hAnsi="Roboto"/>
              </w:rPr>
              <w:t>ame</w:t>
            </w:r>
          </w:p>
        </w:tc>
        <w:tc>
          <w:tcPr>
            <w:tcW w:w="2630" w:type="dxa"/>
            <w:gridSpan w:val="6"/>
            <w:vAlign w:val="center"/>
          </w:tcPr>
          <w:p w14:paraId="60A64A71" w14:textId="77777777" w:rsidR="00D71664" w:rsidRPr="002F51F5" w:rsidRDefault="00D71664" w:rsidP="002A733C">
            <w:pPr>
              <w:rPr>
                <w:rFonts w:ascii="Roboto" w:hAnsi="Roboto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6682CB68" w14:textId="77777777" w:rsidR="00D71664" w:rsidRPr="002F51F5" w:rsidRDefault="00D71664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First</w:t>
            </w:r>
            <w:r w:rsidR="005E637B" w:rsidRPr="002F51F5">
              <w:rPr>
                <w:rFonts w:ascii="Roboto" w:hAnsi="Roboto"/>
              </w:rPr>
              <w:t xml:space="preserve"> name</w:t>
            </w:r>
          </w:p>
        </w:tc>
        <w:tc>
          <w:tcPr>
            <w:tcW w:w="2192" w:type="dxa"/>
            <w:gridSpan w:val="8"/>
            <w:vAlign w:val="center"/>
          </w:tcPr>
          <w:p w14:paraId="42C2465F" w14:textId="77777777" w:rsidR="00D71664" w:rsidRPr="002F51F5" w:rsidRDefault="00D71664" w:rsidP="002A733C">
            <w:pPr>
              <w:rPr>
                <w:rFonts w:ascii="Roboto" w:hAnsi="Roboto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32129270" w14:textId="77777777" w:rsidR="00D71664" w:rsidRPr="002F51F5" w:rsidRDefault="000D6D5D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Middle/other name(s)</w:t>
            </w:r>
          </w:p>
        </w:tc>
        <w:tc>
          <w:tcPr>
            <w:tcW w:w="1238" w:type="dxa"/>
            <w:vAlign w:val="center"/>
          </w:tcPr>
          <w:p w14:paraId="0D88AA0F" w14:textId="77777777" w:rsidR="00D71664" w:rsidRPr="002F51F5" w:rsidRDefault="00D71664" w:rsidP="002A733C">
            <w:pPr>
              <w:rPr>
                <w:rFonts w:ascii="Roboto" w:hAnsi="Roboto"/>
              </w:rPr>
            </w:pPr>
          </w:p>
        </w:tc>
      </w:tr>
      <w:tr w:rsidR="004C2FEE" w:rsidRPr="002F51F5" w14:paraId="6645247F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0229077B" w14:textId="77777777" w:rsidR="004C2FEE" w:rsidRPr="002F51F5" w:rsidRDefault="005E637B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Street a</w:t>
            </w:r>
            <w:r w:rsidR="004C2FEE" w:rsidRPr="002F51F5">
              <w:rPr>
                <w:rFonts w:ascii="Roboto" w:hAnsi="Roboto"/>
              </w:rPr>
              <w:t>ddress</w:t>
            </w:r>
          </w:p>
        </w:tc>
        <w:tc>
          <w:tcPr>
            <w:tcW w:w="5817" w:type="dxa"/>
            <w:gridSpan w:val="16"/>
            <w:vAlign w:val="center"/>
          </w:tcPr>
          <w:p w14:paraId="7B10BB8B" w14:textId="77777777" w:rsidR="004C2FEE" w:rsidRPr="002F51F5" w:rsidRDefault="004C2FEE" w:rsidP="002A733C">
            <w:pPr>
              <w:rPr>
                <w:rFonts w:ascii="Roboto" w:hAnsi="Roboto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4BF7B6BD" w14:textId="77777777" w:rsidR="004C2FEE" w:rsidRPr="002F51F5" w:rsidRDefault="004C2FEE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Apartment/Unit #</w:t>
            </w:r>
          </w:p>
        </w:tc>
        <w:tc>
          <w:tcPr>
            <w:tcW w:w="1238" w:type="dxa"/>
            <w:vAlign w:val="center"/>
          </w:tcPr>
          <w:p w14:paraId="792A4926" w14:textId="77777777" w:rsidR="004C2FEE" w:rsidRPr="002F51F5" w:rsidRDefault="004C2FEE" w:rsidP="002A733C">
            <w:pPr>
              <w:rPr>
                <w:rFonts w:ascii="Roboto" w:hAnsi="Roboto"/>
              </w:rPr>
            </w:pPr>
          </w:p>
        </w:tc>
      </w:tr>
      <w:tr w:rsidR="008D40FF" w:rsidRPr="002F51F5" w14:paraId="00777691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05961959" w14:textId="77777777" w:rsidR="004C2FEE" w:rsidRPr="002F51F5" w:rsidRDefault="004C2FEE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City</w:t>
            </w:r>
          </w:p>
        </w:tc>
        <w:tc>
          <w:tcPr>
            <w:tcW w:w="2630" w:type="dxa"/>
            <w:gridSpan w:val="6"/>
            <w:vAlign w:val="center"/>
          </w:tcPr>
          <w:p w14:paraId="6A570C73" w14:textId="77777777" w:rsidR="004C2FEE" w:rsidRPr="002F51F5" w:rsidRDefault="004C2FEE" w:rsidP="002A733C">
            <w:pPr>
              <w:rPr>
                <w:rFonts w:ascii="Roboto" w:hAnsi="Roboto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28857C8F" w14:textId="77777777" w:rsidR="004C2FEE" w:rsidRPr="002F51F5" w:rsidRDefault="004C2FEE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State</w:t>
            </w:r>
            <w:r w:rsidR="000D6D5D" w:rsidRPr="002F51F5">
              <w:rPr>
                <w:rFonts w:ascii="Roboto" w:hAnsi="Roboto"/>
              </w:rPr>
              <w:t>/country</w:t>
            </w:r>
          </w:p>
        </w:tc>
        <w:tc>
          <w:tcPr>
            <w:tcW w:w="2013" w:type="dxa"/>
            <w:gridSpan w:val="7"/>
            <w:vAlign w:val="center"/>
          </w:tcPr>
          <w:p w14:paraId="24083931" w14:textId="77777777" w:rsidR="004C2FEE" w:rsidRPr="002F51F5" w:rsidRDefault="004C2FEE" w:rsidP="002A733C">
            <w:pPr>
              <w:rPr>
                <w:rFonts w:ascii="Roboto" w:hAnsi="Roboto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6A86CBF7" w14:textId="77777777" w:rsidR="004C2FEE" w:rsidRPr="002F51F5" w:rsidRDefault="004C2FEE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ZIP</w:t>
            </w:r>
          </w:p>
        </w:tc>
        <w:tc>
          <w:tcPr>
            <w:tcW w:w="2501" w:type="dxa"/>
            <w:gridSpan w:val="4"/>
            <w:vAlign w:val="center"/>
          </w:tcPr>
          <w:p w14:paraId="504BA14A" w14:textId="77777777" w:rsidR="004C2FEE" w:rsidRPr="002F51F5" w:rsidRDefault="004C2FEE" w:rsidP="002A733C">
            <w:pPr>
              <w:rPr>
                <w:rFonts w:ascii="Roboto" w:hAnsi="Roboto"/>
              </w:rPr>
            </w:pPr>
          </w:p>
        </w:tc>
      </w:tr>
      <w:tr w:rsidR="00C90A29" w:rsidRPr="002F51F5" w14:paraId="0827421F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020C549F" w14:textId="77777777" w:rsidR="00C90A29" w:rsidRPr="002F51F5" w:rsidRDefault="00C90A29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Phone</w:t>
            </w:r>
          </w:p>
        </w:tc>
        <w:tc>
          <w:tcPr>
            <w:tcW w:w="2630" w:type="dxa"/>
            <w:gridSpan w:val="6"/>
            <w:vAlign w:val="center"/>
          </w:tcPr>
          <w:p w14:paraId="2E17173B" w14:textId="77777777" w:rsidR="00C90A29" w:rsidRPr="002F51F5" w:rsidRDefault="00C90A29" w:rsidP="002A733C">
            <w:pPr>
              <w:rPr>
                <w:rFonts w:ascii="Roboto" w:hAnsi="Roboto"/>
              </w:rPr>
            </w:pPr>
          </w:p>
        </w:tc>
        <w:tc>
          <w:tcPr>
            <w:tcW w:w="1792" w:type="dxa"/>
            <w:gridSpan w:val="5"/>
            <w:vAlign w:val="center"/>
          </w:tcPr>
          <w:p w14:paraId="46E2EBA4" w14:textId="77777777" w:rsidR="00C90A29" w:rsidRPr="002F51F5" w:rsidRDefault="00C90A29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E-mail Address</w:t>
            </w:r>
          </w:p>
        </w:tc>
        <w:tc>
          <w:tcPr>
            <w:tcW w:w="4418" w:type="dxa"/>
            <w:gridSpan w:val="11"/>
            <w:vAlign w:val="center"/>
          </w:tcPr>
          <w:p w14:paraId="0A76BC6C" w14:textId="77777777" w:rsidR="00C90A29" w:rsidRPr="002F51F5" w:rsidRDefault="00C90A29" w:rsidP="002A733C">
            <w:pPr>
              <w:rPr>
                <w:rFonts w:ascii="Roboto" w:hAnsi="Roboto"/>
              </w:rPr>
            </w:pPr>
          </w:p>
        </w:tc>
      </w:tr>
      <w:tr w:rsidR="00D8149E" w:rsidRPr="002F51F5" w14:paraId="6AFA0A34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65204C4B" w14:textId="77777777" w:rsidR="00D8149E" w:rsidRPr="002F51F5" w:rsidRDefault="00D8149E" w:rsidP="00D8149E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Gender</w:t>
            </w:r>
          </w:p>
        </w:tc>
        <w:tc>
          <w:tcPr>
            <w:tcW w:w="1329" w:type="dxa"/>
            <w:gridSpan w:val="4"/>
            <w:vAlign w:val="center"/>
          </w:tcPr>
          <w:p w14:paraId="231BB975" w14:textId="77777777" w:rsidR="00D8149E" w:rsidRPr="002F51F5" w:rsidRDefault="00D8149E" w:rsidP="00D8149E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Female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301" w:type="dxa"/>
            <w:gridSpan w:val="2"/>
            <w:vAlign w:val="center"/>
          </w:tcPr>
          <w:p w14:paraId="79A679AB" w14:textId="77777777" w:rsidR="00D8149E" w:rsidRPr="002F51F5" w:rsidRDefault="00D8149E" w:rsidP="00D8149E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Male 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2411" w:type="dxa"/>
            <w:gridSpan w:val="6"/>
            <w:vAlign w:val="center"/>
          </w:tcPr>
          <w:p w14:paraId="02968FDC" w14:textId="77777777" w:rsidR="00D8149E" w:rsidRPr="002F51F5" w:rsidRDefault="00D8149E" w:rsidP="00D8149E">
            <w:pPr>
              <w:rPr>
                <w:rFonts w:ascii="Roboto" w:hAnsi="Roboto"/>
              </w:rPr>
            </w:pPr>
          </w:p>
        </w:tc>
        <w:tc>
          <w:tcPr>
            <w:tcW w:w="1730" w:type="dxa"/>
            <w:gridSpan w:val="8"/>
            <w:vAlign w:val="center"/>
          </w:tcPr>
          <w:p w14:paraId="65198C6A" w14:textId="77777777" w:rsidR="00D8149E" w:rsidRPr="002F51F5" w:rsidRDefault="000D6D5D" w:rsidP="00D8149E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Date of birth</w:t>
            </w:r>
            <w:r w:rsidR="000E6872" w:rsidRPr="002F51F5">
              <w:rPr>
                <w:rFonts w:ascii="Roboto" w:hAnsi="Roboto"/>
              </w:rPr>
              <w:t xml:space="preserve"> (DD/MM/YYYY)</w:t>
            </w:r>
          </w:p>
        </w:tc>
        <w:tc>
          <w:tcPr>
            <w:tcW w:w="2069" w:type="dxa"/>
            <w:gridSpan w:val="2"/>
            <w:vAlign w:val="center"/>
          </w:tcPr>
          <w:p w14:paraId="202C9FC5" w14:textId="77777777" w:rsidR="00D8149E" w:rsidRPr="002F51F5" w:rsidRDefault="00D8149E" w:rsidP="00D8149E">
            <w:pPr>
              <w:rPr>
                <w:rFonts w:ascii="Roboto" w:hAnsi="Roboto"/>
              </w:rPr>
            </w:pPr>
          </w:p>
        </w:tc>
      </w:tr>
      <w:tr w:rsidR="00D71664" w:rsidRPr="002F51F5" w14:paraId="38A67775" w14:textId="77777777" w:rsidTr="002F0E0C">
        <w:trPr>
          <w:trHeight w:hRule="exact" w:val="403"/>
        </w:trPr>
        <w:tc>
          <w:tcPr>
            <w:tcW w:w="3533" w:type="dxa"/>
            <w:gridSpan w:val="7"/>
            <w:vAlign w:val="center"/>
          </w:tcPr>
          <w:p w14:paraId="6BE390D2" w14:textId="32230738" w:rsidR="00D71664" w:rsidRPr="002F51F5" w:rsidRDefault="00D71664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Nationality</w:t>
            </w:r>
            <w:r w:rsidR="00D52745" w:rsidRPr="002F51F5">
              <w:rPr>
                <w:rFonts w:ascii="Roboto" w:hAnsi="Roboto"/>
              </w:rPr>
              <w:t xml:space="preserve"> (primary)</w:t>
            </w:r>
          </w:p>
        </w:tc>
        <w:tc>
          <w:tcPr>
            <w:tcW w:w="6543" w:type="dxa"/>
            <w:gridSpan w:val="17"/>
            <w:shd w:val="clear" w:color="auto" w:fill="auto"/>
            <w:vAlign w:val="center"/>
          </w:tcPr>
          <w:p w14:paraId="1437B84F" w14:textId="77777777" w:rsidR="00D71664" w:rsidRPr="002F51F5" w:rsidRDefault="00D71664" w:rsidP="00CA28E6">
            <w:pPr>
              <w:rPr>
                <w:rFonts w:ascii="Roboto" w:hAnsi="Roboto"/>
              </w:rPr>
            </w:pPr>
          </w:p>
        </w:tc>
      </w:tr>
      <w:tr w:rsidR="00D71664" w:rsidRPr="002F51F5" w14:paraId="1DE04811" w14:textId="77777777" w:rsidTr="002F0E0C">
        <w:trPr>
          <w:trHeight w:hRule="exact" w:val="403"/>
        </w:trPr>
        <w:tc>
          <w:tcPr>
            <w:tcW w:w="3533" w:type="dxa"/>
            <w:gridSpan w:val="7"/>
            <w:vAlign w:val="center"/>
          </w:tcPr>
          <w:p w14:paraId="6541854A" w14:textId="77777777" w:rsidR="00D71664" w:rsidRPr="002F51F5" w:rsidRDefault="00D71664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Other nationalities (if any)</w:t>
            </w:r>
          </w:p>
        </w:tc>
        <w:tc>
          <w:tcPr>
            <w:tcW w:w="6543" w:type="dxa"/>
            <w:gridSpan w:val="17"/>
            <w:shd w:val="clear" w:color="auto" w:fill="auto"/>
            <w:vAlign w:val="center"/>
          </w:tcPr>
          <w:p w14:paraId="1DA35428" w14:textId="77777777" w:rsidR="00D71664" w:rsidRPr="002F51F5" w:rsidRDefault="00D71664" w:rsidP="002A733C">
            <w:pPr>
              <w:rPr>
                <w:rFonts w:ascii="Roboto" w:hAnsi="Roboto"/>
              </w:rPr>
            </w:pPr>
          </w:p>
        </w:tc>
      </w:tr>
      <w:tr w:rsidR="008D40FF" w:rsidRPr="002F51F5" w14:paraId="36733D8E" w14:textId="77777777" w:rsidTr="002F0E0C">
        <w:trPr>
          <w:trHeight w:hRule="exact" w:val="403"/>
        </w:trPr>
        <w:tc>
          <w:tcPr>
            <w:tcW w:w="3533" w:type="dxa"/>
            <w:gridSpan w:val="7"/>
            <w:vAlign w:val="center"/>
          </w:tcPr>
          <w:p w14:paraId="40397D3B" w14:textId="77777777" w:rsidR="007229D0" w:rsidRPr="002F51F5" w:rsidRDefault="007229D0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Have you ever been convicted of a felony?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8861E17" w14:textId="77777777" w:rsidR="007229D0" w:rsidRPr="002F51F5" w:rsidRDefault="007229D0" w:rsidP="00CA28E6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YES</w:t>
            </w:r>
            <w:r w:rsidR="004C2FEE" w:rsidRPr="002F51F5">
              <w:rPr>
                <w:rFonts w:ascii="Roboto" w:hAnsi="Roboto"/>
              </w:rPr>
              <w:t xml:space="preserve"> </w:t>
            </w:r>
            <w:r w:rsidRPr="002F51F5">
              <w:rPr>
                <w:rFonts w:ascii="Roboto" w:hAnsi="Roboto"/>
              </w:rPr>
              <w:t xml:space="preserve"> </w:t>
            </w:r>
            <w:r w:rsidR="003A11E9"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="003A11E9" w:rsidRPr="002F51F5">
              <w:rPr>
                <w:rStyle w:val="CheckBoxChar"/>
                <w:rFonts w:ascii="Roboto" w:hAnsi="Roboto"/>
              </w:rPr>
            </w:r>
            <w:r w:rsidR="003A11E9" w:rsidRPr="002F51F5">
              <w:rPr>
                <w:rStyle w:val="CheckBoxChar"/>
                <w:rFonts w:ascii="Roboto" w:hAnsi="Roboto"/>
              </w:rPr>
              <w:fldChar w:fldCharType="separate"/>
            </w:r>
            <w:r w:rsidR="003A11E9"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14:paraId="4C3D5A81" w14:textId="77777777" w:rsidR="007229D0" w:rsidRPr="002F51F5" w:rsidRDefault="007229D0" w:rsidP="00CA28E6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NO</w:t>
            </w:r>
            <w:r w:rsidR="004C2FEE" w:rsidRPr="002F51F5">
              <w:rPr>
                <w:rFonts w:ascii="Roboto" w:hAnsi="Roboto"/>
              </w:rPr>
              <w:t xml:space="preserve"> </w:t>
            </w:r>
            <w:r w:rsidRPr="002F51F5">
              <w:rPr>
                <w:rFonts w:ascii="Roboto" w:hAnsi="Roboto"/>
              </w:rPr>
              <w:t xml:space="preserve"> </w:t>
            </w:r>
            <w:r w:rsidR="003A11E9"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="003A11E9" w:rsidRPr="002F51F5">
              <w:rPr>
                <w:rStyle w:val="CheckBoxChar"/>
                <w:rFonts w:ascii="Roboto" w:hAnsi="Roboto"/>
              </w:rPr>
            </w:r>
            <w:r w:rsidR="003A11E9" w:rsidRPr="002F51F5">
              <w:rPr>
                <w:rStyle w:val="CheckBoxChar"/>
                <w:rFonts w:ascii="Roboto" w:hAnsi="Roboto"/>
              </w:rPr>
              <w:fldChar w:fldCharType="separate"/>
            </w:r>
            <w:r w:rsidR="003A11E9"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235" w:type="dxa"/>
            <w:gridSpan w:val="4"/>
            <w:vAlign w:val="center"/>
          </w:tcPr>
          <w:p w14:paraId="68C5F455" w14:textId="77777777" w:rsidR="007229D0" w:rsidRPr="002F51F5" w:rsidRDefault="007229D0" w:rsidP="002A733C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If yes, explain</w:t>
            </w:r>
          </w:p>
        </w:tc>
        <w:tc>
          <w:tcPr>
            <w:tcW w:w="3183" w:type="dxa"/>
            <w:gridSpan w:val="7"/>
            <w:vAlign w:val="center"/>
          </w:tcPr>
          <w:p w14:paraId="0D3B492F" w14:textId="77777777" w:rsidR="007229D0" w:rsidRPr="002F51F5" w:rsidRDefault="007229D0" w:rsidP="002A733C">
            <w:pPr>
              <w:rPr>
                <w:rFonts w:ascii="Roboto" w:hAnsi="Roboto"/>
              </w:rPr>
            </w:pPr>
          </w:p>
        </w:tc>
      </w:tr>
      <w:tr w:rsidR="00D71664" w:rsidRPr="002F51F5" w14:paraId="507808A4" w14:textId="77777777" w:rsidTr="004B4642">
        <w:trPr>
          <w:trHeight w:hRule="exact" w:val="2526"/>
        </w:trPr>
        <w:tc>
          <w:tcPr>
            <w:tcW w:w="3533" w:type="dxa"/>
            <w:gridSpan w:val="7"/>
            <w:vAlign w:val="center"/>
          </w:tcPr>
          <w:p w14:paraId="7E0D543D" w14:textId="117C1B79" w:rsidR="00D71664" w:rsidRPr="002F51F5" w:rsidRDefault="00D71664" w:rsidP="00D71664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Have you ever been </w:t>
            </w:r>
            <w:r w:rsidR="00857FC7" w:rsidRPr="002F51F5">
              <w:rPr>
                <w:rFonts w:ascii="Roboto" w:hAnsi="Roboto"/>
              </w:rPr>
              <w:t>found guilty in disciplinary proceedings</w:t>
            </w:r>
            <w:r w:rsidR="00AD73BF" w:rsidRPr="002F51F5">
              <w:rPr>
                <w:rFonts w:ascii="Roboto" w:hAnsi="Roboto"/>
              </w:rPr>
              <w:t xml:space="preserve"> or discharged from any position for </w:t>
            </w:r>
            <w:r w:rsidR="009C17C0" w:rsidRPr="002F51F5">
              <w:rPr>
                <w:rFonts w:ascii="Roboto" w:hAnsi="Roboto"/>
              </w:rPr>
              <w:t>misconduct</w:t>
            </w:r>
            <w:r w:rsidR="00AD73BF" w:rsidRPr="002F51F5">
              <w:rPr>
                <w:rFonts w:ascii="Roboto" w:hAnsi="Roboto"/>
              </w:rPr>
              <w:t>?</w:t>
            </w:r>
          </w:p>
          <w:p w14:paraId="60659853" w14:textId="77777777" w:rsidR="00AD73BF" w:rsidRPr="002F51F5" w:rsidRDefault="00AD73BF" w:rsidP="00D71664">
            <w:pPr>
              <w:rPr>
                <w:rFonts w:ascii="Roboto" w:hAnsi="Roboto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3491A535" w14:textId="77777777" w:rsidR="00D71664" w:rsidRPr="002F51F5" w:rsidRDefault="00D71664" w:rsidP="00D71664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14:paraId="527BC229" w14:textId="77777777" w:rsidR="00D71664" w:rsidRPr="002F51F5" w:rsidRDefault="00D71664" w:rsidP="00D71664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235" w:type="dxa"/>
            <w:gridSpan w:val="4"/>
            <w:vAlign w:val="center"/>
          </w:tcPr>
          <w:p w14:paraId="70D48BEA" w14:textId="77777777" w:rsidR="00D71664" w:rsidRPr="002F51F5" w:rsidRDefault="00D71664" w:rsidP="00D71664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If yes, explain</w:t>
            </w:r>
          </w:p>
        </w:tc>
        <w:tc>
          <w:tcPr>
            <w:tcW w:w="3183" w:type="dxa"/>
            <w:gridSpan w:val="7"/>
            <w:vAlign w:val="center"/>
          </w:tcPr>
          <w:p w14:paraId="0C285740" w14:textId="77777777" w:rsidR="00BB028A" w:rsidRDefault="00BB028A" w:rsidP="00D71664">
            <w:pPr>
              <w:rPr>
                <w:rFonts w:ascii="Roboto" w:hAnsi="Roboto"/>
              </w:rPr>
            </w:pPr>
          </w:p>
          <w:p w14:paraId="7EE85972" w14:textId="77777777" w:rsidR="00BB028A" w:rsidRDefault="00BB028A" w:rsidP="00D71664">
            <w:pPr>
              <w:rPr>
                <w:rFonts w:ascii="Roboto" w:hAnsi="Roboto"/>
              </w:rPr>
            </w:pPr>
          </w:p>
          <w:p w14:paraId="7F816D05" w14:textId="77777777" w:rsidR="00BB028A" w:rsidRDefault="00BB028A" w:rsidP="00D71664">
            <w:pPr>
              <w:rPr>
                <w:rFonts w:ascii="Roboto" w:hAnsi="Roboto"/>
              </w:rPr>
            </w:pPr>
          </w:p>
          <w:p w14:paraId="7786FC6B" w14:textId="77777777" w:rsidR="00BB028A" w:rsidRDefault="00BB028A" w:rsidP="00D71664">
            <w:pPr>
              <w:rPr>
                <w:rFonts w:ascii="Roboto" w:hAnsi="Roboto"/>
              </w:rPr>
            </w:pPr>
          </w:p>
          <w:p w14:paraId="483374A6" w14:textId="77777777" w:rsidR="00BB028A" w:rsidRDefault="00BB028A" w:rsidP="00D71664">
            <w:pPr>
              <w:rPr>
                <w:rFonts w:ascii="Roboto" w:hAnsi="Roboto"/>
              </w:rPr>
            </w:pPr>
          </w:p>
          <w:p w14:paraId="491132C3" w14:textId="77777777" w:rsidR="00BB028A" w:rsidRDefault="00BB028A" w:rsidP="00D71664">
            <w:pPr>
              <w:rPr>
                <w:rFonts w:ascii="Roboto" w:hAnsi="Roboto"/>
              </w:rPr>
            </w:pPr>
          </w:p>
          <w:p w14:paraId="250874DD" w14:textId="77777777" w:rsidR="00BB028A" w:rsidRPr="002F51F5" w:rsidRDefault="00BB028A" w:rsidP="00D71664">
            <w:pPr>
              <w:rPr>
                <w:rFonts w:ascii="Roboto" w:hAnsi="Roboto"/>
              </w:rPr>
            </w:pPr>
          </w:p>
        </w:tc>
      </w:tr>
      <w:tr w:rsidR="008B57DD" w:rsidRPr="002F51F5" w14:paraId="4D42B66D" w14:textId="77777777" w:rsidTr="002F0E0C">
        <w:trPr>
          <w:trHeight w:hRule="exact" w:val="288"/>
        </w:trPr>
        <w:tc>
          <w:tcPr>
            <w:tcW w:w="10076" w:type="dxa"/>
            <w:gridSpan w:val="24"/>
            <w:tcBorders>
              <w:bottom w:val="single" w:sz="4" w:space="0" w:color="BFBFBF" w:themeColor="background1" w:themeShade="BF"/>
            </w:tcBorders>
            <w:vAlign w:val="center"/>
          </w:tcPr>
          <w:p w14:paraId="5B341FE0" w14:textId="77777777" w:rsidR="008B57DD" w:rsidRPr="002F51F5" w:rsidRDefault="008B57DD" w:rsidP="002A733C">
            <w:pPr>
              <w:rPr>
                <w:rFonts w:ascii="Roboto" w:hAnsi="Roboto"/>
              </w:rPr>
            </w:pPr>
          </w:p>
          <w:p w14:paraId="1A4F3B5E" w14:textId="77777777" w:rsidR="001C7F1F" w:rsidRPr="002F51F5" w:rsidRDefault="001C7F1F" w:rsidP="002A733C">
            <w:pPr>
              <w:rPr>
                <w:rFonts w:ascii="Roboto" w:hAnsi="Roboto"/>
              </w:rPr>
            </w:pPr>
          </w:p>
          <w:p w14:paraId="27F06AEC" w14:textId="79B7C6B6" w:rsidR="001C7F1F" w:rsidRPr="002F51F5" w:rsidRDefault="001C7F1F" w:rsidP="002A733C">
            <w:pPr>
              <w:rPr>
                <w:rFonts w:ascii="Roboto" w:hAnsi="Roboto"/>
              </w:rPr>
            </w:pPr>
          </w:p>
        </w:tc>
      </w:tr>
      <w:tr w:rsidR="000F2DF4" w:rsidRPr="002F51F5" w14:paraId="7E5968E1" w14:textId="77777777" w:rsidTr="002F0E0C">
        <w:trPr>
          <w:trHeight w:hRule="exact" w:val="288"/>
        </w:trPr>
        <w:tc>
          <w:tcPr>
            <w:tcW w:w="10076" w:type="dxa"/>
            <w:gridSpan w:val="24"/>
            <w:shd w:val="clear" w:color="auto" w:fill="D9D9D9" w:themeFill="background1" w:themeFillShade="D9"/>
            <w:vAlign w:val="center"/>
          </w:tcPr>
          <w:p w14:paraId="135D5382" w14:textId="77777777" w:rsidR="000F2DF4" w:rsidRPr="002F51F5" w:rsidRDefault="009C220D" w:rsidP="00483AE3">
            <w:pPr>
              <w:pStyle w:val="Heading1"/>
              <w:numPr>
                <w:ilvl w:val="0"/>
                <w:numId w:val="11"/>
              </w:num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Education</w:t>
            </w:r>
            <w:r w:rsidR="00483AE3" w:rsidRPr="002F51F5">
              <w:rPr>
                <w:rFonts w:ascii="Roboto" w:hAnsi="Roboto"/>
              </w:rPr>
              <w:t xml:space="preserve"> (post-high school)</w:t>
            </w:r>
          </w:p>
        </w:tc>
      </w:tr>
      <w:tr w:rsidR="00195009" w:rsidRPr="002F51F5" w14:paraId="5234052C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47198AF4" w14:textId="77777777" w:rsidR="000F2DF4" w:rsidRPr="002F51F5" w:rsidRDefault="000F2DF4" w:rsidP="009126F8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College</w:t>
            </w:r>
            <w:r w:rsidR="00D71664" w:rsidRPr="002F51F5">
              <w:rPr>
                <w:rFonts w:ascii="Roboto" w:hAnsi="Roboto"/>
              </w:rPr>
              <w:t xml:space="preserve"> / University</w:t>
            </w:r>
          </w:p>
        </w:tc>
        <w:tc>
          <w:tcPr>
            <w:tcW w:w="3625" w:type="dxa"/>
            <w:gridSpan w:val="8"/>
            <w:vAlign w:val="center"/>
          </w:tcPr>
          <w:p w14:paraId="39F49F5D" w14:textId="77777777" w:rsidR="000F2DF4" w:rsidRPr="002F51F5" w:rsidRDefault="000F2DF4" w:rsidP="009126F8">
            <w:pPr>
              <w:rPr>
                <w:rFonts w:ascii="Roboto" w:hAnsi="Roboto"/>
              </w:rPr>
            </w:pPr>
          </w:p>
        </w:tc>
        <w:tc>
          <w:tcPr>
            <w:tcW w:w="797" w:type="dxa"/>
            <w:gridSpan w:val="3"/>
            <w:vAlign w:val="center"/>
          </w:tcPr>
          <w:p w14:paraId="78927BC3" w14:textId="77777777" w:rsidR="000F2DF4" w:rsidRPr="002F51F5" w:rsidRDefault="000F2DF4" w:rsidP="009126F8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Address</w:t>
            </w:r>
          </w:p>
        </w:tc>
        <w:tc>
          <w:tcPr>
            <w:tcW w:w="4418" w:type="dxa"/>
            <w:gridSpan w:val="11"/>
            <w:vAlign w:val="center"/>
          </w:tcPr>
          <w:p w14:paraId="26A2E4E6" w14:textId="77777777" w:rsidR="000F2DF4" w:rsidRPr="002F51F5" w:rsidRDefault="000F2DF4" w:rsidP="009126F8">
            <w:pPr>
              <w:rPr>
                <w:rFonts w:ascii="Roboto" w:hAnsi="Roboto"/>
              </w:rPr>
            </w:pPr>
          </w:p>
        </w:tc>
      </w:tr>
      <w:tr w:rsidR="00CA28E6" w:rsidRPr="002F51F5" w14:paraId="2240DF92" w14:textId="77777777" w:rsidTr="002F0E0C">
        <w:trPr>
          <w:trHeight w:hRule="exact" w:val="403"/>
        </w:trPr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14:paraId="30B75CFA" w14:textId="77777777" w:rsidR="00250014" w:rsidRPr="002F51F5" w:rsidRDefault="00250014" w:rsidP="009126F8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From</w:t>
            </w:r>
          </w:p>
        </w:tc>
        <w:tc>
          <w:tcPr>
            <w:tcW w:w="807" w:type="dxa"/>
            <w:gridSpan w:val="2"/>
            <w:tcBorders>
              <w:bottom w:val="double" w:sz="4" w:space="0" w:color="auto"/>
            </w:tcBorders>
            <w:vAlign w:val="center"/>
          </w:tcPr>
          <w:p w14:paraId="05769D31" w14:textId="77777777" w:rsidR="00250014" w:rsidRPr="002F51F5" w:rsidRDefault="00250014" w:rsidP="009126F8">
            <w:pPr>
              <w:rPr>
                <w:rFonts w:ascii="Roboto" w:hAnsi="Roboto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32792762" w14:textId="77777777" w:rsidR="00250014" w:rsidRPr="002F51F5" w:rsidRDefault="00250014" w:rsidP="009126F8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To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14:paraId="6CE8B87C" w14:textId="77777777" w:rsidR="00250014" w:rsidRPr="002F51F5" w:rsidRDefault="00250014" w:rsidP="009126F8">
            <w:pPr>
              <w:rPr>
                <w:rFonts w:ascii="Roboto" w:hAnsi="Roboto"/>
              </w:rPr>
            </w:pPr>
          </w:p>
        </w:tc>
        <w:tc>
          <w:tcPr>
            <w:tcW w:w="2336" w:type="dxa"/>
            <w:gridSpan w:val="5"/>
            <w:tcBorders>
              <w:bottom w:val="double" w:sz="4" w:space="0" w:color="auto"/>
            </w:tcBorders>
            <w:vAlign w:val="center"/>
          </w:tcPr>
          <w:p w14:paraId="36FA5DBD" w14:textId="77777777" w:rsidR="00250014" w:rsidRPr="002F51F5" w:rsidRDefault="00250014" w:rsidP="009126F8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Did you graduate?</w:t>
            </w:r>
          </w:p>
        </w:tc>
        <w:tc>
          <w:tcPr>
            <w:tcW w:w="797" w:type="dxa"/>
            <w:gridSpan w:val="3"/>
            <w:tcBorders>
              <w:bottom w:val="double" w:sz="4" w:space="0" w:color="auto"/>
            </w:tcBorders>
            <w:vAlign w:val="center"/>
          </w:tcPr>
          <w:p w14:paraId="3DEAFCB1" w14:textId="77777777" w:rsidR="00250014" w:rsidRPr="002F51F5" w:rsidRDefault="00250014" w:rsidP="00CA28E6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YES</w:t>
            </w:r>
            <w:r w:rsidR="004C2FEE" w:rsidRPr="002F51F5">
              <w:rPr>
                <w:rFonts w:ascii="Roboto" w:hAnsi="Roboto"/>
              </w:rPr>
              <w:t xml:space="preserve">  </w:t>
            </w:r>
            <w:r w:rsidR="003A11E9"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="003A11E9" w:rsidRPr="002F51F5">
              <w:rPr>
                <w:rStyle w:val="CheckBoxChar"/>
                <w:rFonts w:ascii="Roboto" w:hAnsi="Roboto"/>
              </w:rPr>
            </w:r>
            <w:r w:rsidR="003A11E9" w:rsidRPr="002F51F5">
              <w:rPr>
                <w:rStyle w:val="CheckBoxChar"/>
                <w:rFonts w:ascii="Roboto" w:hAnsi="Roboto"/>
              </w:rPr>
              <w:fldChar w:fldCharType="separate"/>
            </w:r>
            <w:r w:rsidR="003A11E9"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bottom w:val="double" w:sz="4" w:space="0" w:color="auto"/>
            </w:tcBorders>
            <w:vAlign w:val="center"/>
          </w:tcPr>
          <w:p w14:paraId="7AECF4C1" w14:textId="77777777" w:rsidR="00250014" w:rsidRPr="002F51F5" w:rsidRDefault="00250014" w:rsidP="00CA28E6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NO</w:t>
            </w:r>
            <w:r w:rsidR="004C2FEE" w:rsidRPr="002F51F5">
              <w:rPr>
                <w:rFonts w:ascii="Roboto" w:hAnsi="Roboto"/>
              </w:rPr>
              <w:t xml:space="preserve">  </w:t>
            </w:r>
            <w:r w:rsidR="003A11E9"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="003A11E9" w:rsidRPr="002F51F5">
              <w:rPr>
                <w:rStyle w:val="CheckBoxChar"/>
                <w:rFonts w:ascii="Roboto" w:hAnsi="Roboto"/>
              </w:rPr>
            </w:r>
            <w:r w:rsidR="003A11E9" w:rsidRPr="002F51F5">
              <w:rPr>
                <w:rStyle w:val="CheckBoxChar"/>
                <w:rFonts w:ascii="Roboto" w:hAnsi="Roboto"/>
              </w:rPr>
              <w:fldChar w:fldCharType="separate"/>
            </w:r>
            <w:r w:rsidR="003A11E9"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888" w:type="dxa"/>
            <w:gridSpan w:val="5"/>
            <w:tcBorders>
              <w:bottom w:val="double" w:sz="4" w:space="0" w:color="auto"/>
            </w:tcBorders>
            <w:vAlign w:val="center"/>
          </w:tcPr>
          <w:p w14:paraId="6F7683E0" w14:textId="77777777" w:rsidR="00250014" w:rsidRPr="002F51F5" w:rsidRDefault="00250014" w:rsidP="009126F8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Degree</w:t>
            </w:r>
            <w:r w:rsidR="00D71664" w:rsidRPr="002F51F5">
              <w:rPr>
                <w:rFonts w:ascii="Roboto" w:hAnsi="Roboto"/>
              </w:rPr>
              <w:t xml:space="preserve"> obtained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30AE1AA4" w14:textId="77777777" w:rsidR="00250014" w:rsidRPr="002F51F5" w:rsidRDefault="00250014" w:rsidP="009126F8">
            <w:pPr>
              <w:rPr>
                <w:rFonts w:ascii="Roboto" w:hAnsi="Roboto"/>
              </w:rPr>
            </w:pPr>
          </w:p>
        </w:tc>
      </w:tr>
      <w:tr w:rsidR="005812EE" w:rsidRPr="002F51F5" w14:paraId="4E03E4E0" w14:textId="77777777" w:rsidTr="002F0E0C">
        <w:trPr>
          <w:trHeight w:hRule="exact" w:val="403"/>
        </w:trPr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14:paraId="2DCD9D49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College / University</w:t>
            </w:r>
          </w:p>
        </w:tc>
        <w:tc>
          <w:tcPr>
            <w:tcW w:w="3625" w:type="dxa"/>
            <w:gridSpan w:val="8"/>
            <w:tcBorders>
              <w:top w:val="double" w:sz="4" w:space="0" w:color="auto"/>
            </w:tcBorders>
            <w:vAlign w:val="center"/>
          </w:tcPr>
          <w:p w14:paraId="4417CAAB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797" w:type="dxa"/>
            <w:gridSpan w:val="3"/>
            <w:tcBorders>
              <w:top w:val="double" w:sz="4" w:space="0" w:color="auto"/>
            </w:tcBorders>
            <w:vAlign w:val="center"/>
          </w:tcPr>
          <w:p w14:paraId="5FC6D118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Address</w:t>
            </w:r>
          </w:p>
        </w:tc>
        <w:tc>
          <w:tcPr>
            <w:tcW w:w="4418" w:type="dxa"/>
            <w:gridSpan w:val="11"/>
            <w:tcBorders>
              <w:top w:val="double" w:sz="4" w:space="0" w:color="auto"/>
            </w:tcBorders>
            <w:vAlign w:val="center"/>
          </w:tcPr>
          <w:p w14:paraId="695070CA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</w:tr>
      <w:tr w:rsidR="005812EE" w:rsidRPr="002F51F5" w14:paraId="0A4E7F66" w14:textId="77777777" w:rsidTr="002F0E0C">
        <w:trPr>
          <w:trHeight w:hRule="exact" w:val="403"/>
        </w:trPr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14:paraId="06704A02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From</w:t>
            </w:r>
          </w:p>
        </w:tc>
        <w:tc>
          <w:tcPr>
            <w:tcW w:w="807" w:type="dxa"/>
            <w:gridSpan w:val="2"/>
            <w:tcBorders>
              <w:bottom w:val="double" w:sz="4" w:space="0" w:color="auto"/>
            </w:tcBorders>
            <w:vAlign w:val="center"/>
          </w:tcPr>
          <w:p w14:paraId="1CD3E008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07465A51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To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14:paraId="31038CE0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2336" w:type="dxa"/>
            <w:gridSpan w:val="5"/>
            <w:tcBorders>
              <w:bottom w:val="double" w:sz="4" w:space="0" w:color="auto"/>
            </w:tcBorders>
            <w:vAlign w:val="center"/>
          </w:tcPr>
          <w:p w14:paraId="704030BC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Did you graduate?</w:t>
            </w:r>
          </w:p>
        </w:tc>
        <w:tc>
          <w:tcPr>
            <w:tcW w:w="797" w:type="dxa"/>
            <w:gridSpan w:val="3"/>
            <w:tcBorders>
              <w:bottom w:val="double" w:sz="4" w:space="0" w:color="auto"/>
            </w:tcBorders>
            <w:vAlign w:val="center"/>
          </w:tcPr>
          <w:p w14:paraId="699A8173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YES</w:t>
            </w:r>
            <w:bookmarkStart w:id="0" w:name="Check3"/>
            <w:r w:rsidRPr="002F51F5">
              <w:rPr>
                <w:rFonts w:ascii="Roboto" w:hAnsi="Roboto"/>
              </w:rPr>
              <w:t xml:space="preserve">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  <w:bookmarkEnd w:id="0"/>
          </w:p>
        </w:tc>
        <w:tc>
          <w:tcPr>
            <w:tcW w:w="1146" w:type="dxa"/>
            <w:gridSpan w:val="3"/>
            <w:tcBorders>
              <w:bottom w:val="double" w:sz="4" w:space="0" w:color="auto"/>
            </w:tcBorders>
            <w:vAlign w:val="center"/>
          </w:tcPr>
          <w:p w14:paraId="6764FB02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888" w:type="dxa"/>
            <w:gridSpan w:val="5"/>
            <w:tcBorders>
              <w:bottom w:val="double" w:sz="4" w:space="0" w:color="auto"/>
            </w:tcBorders>
            <w:vAlign w:val="center"/>
          </w:tcPr>
          <w:p w14:paraId="27FE5A96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Degree obtained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63E604AE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</w:tr>
      <w:tr w:rsidR="005812EE" w:rsidRPr="002F51F5" w14:paraId="4686FF5D" w14:textId="77777777" w:rsidTr="002F0E0C">
        <w:trPr>
          <w:trHeight w:hRule="exact" w:val="403"/>
        </w:trPr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14:paraId="007A2D06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College / University</w:t>
            </w:r>
          </w:p>
        </w:tc>
        <w:tc>
          <w:tcPr>
            <w:tcW w:w="3625" w:type="dxa"/>
            <w:gridSpan w:val="8"/>
            <w:tcBorders>
              <w:top w:val="double" w:sz="4" w:space="0" w:color="auto"/>
            </w:tcBorders>
            <w:vAlign w:val="center"/>
          </w:tcPr>
          <w:p w14:paraId="6A1DDECC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797" w:type="dxa"/>
            <w:gridSpan w:val="3"/>
            <w:tcBorders>
              <w:top w:val="double" w:sz="4" w:space="0" w:color="auto"/>
            </w:tcBorders>
            <w:vAlign w:val="center"/>
          </w:tcPr>
          <w:p w14:paraId="16F92AFA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Address</w:t>
            </w:r>
          </w:p>
        </w:tc>
        <w:tc>
          <w:tcPr>
            <w:tcW w:w="4418" w:type="dxa"/>
            <w:gridSpan w:val="11"/>
            <w:tcBorders>
              <w:top w:val="double" w:sz="4" w:space="0" w:color="auto"/>
            </w:tcBorders>
            <w:vAlign w:val="center"/>
          </w:tcPr>
          <w:p w14:paraId="6FF28937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</w:tr>
      <w:tr w:rsidR="005812EE" w:rsidRPr="002F51F5" w14:paraId="2654DAF3" w14:textId="77777777" w:rsidTr="002F0E0C">
        <w:trPr>
          <w:trHeight w:hRule="exact" w:val="403"/>
        </w:trPr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14:paraId="43FF5A57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From</w:t>
            </w:r>
          </w:p>
        </w:tc>
        <w:tc>
          <w:tcPr>
            <w:tcW w:w="807" w:type="dxa"/>
            <w:gridSpan w:val="2"/>
            <w:tcBorders>
              <w:bottom w:val="double" w:sz="4" w:space="0" w:color="auto"/>
            </w:tcBorders>
            <w:vAlign w:val="center"/>
          </w:tcPr>
          <w:p w14:paraId="3639A75A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5CD6092D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To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14:paraId="1A2AE941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2336" w:type="dxa"/>
            <w:gridSpan w:val="5"/>
            <w:tcBorders>
              <w:bottom w:val="double" w:sz="4" w:space="0" w:color="auto"/>
            </w:tcBorders>
            <w:vAlign w:val="center"/>
          </w:tcPr>
          <w:p w14:paraId="7B431749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Did you graduate?</w:t>
            </w:r>
          </w:p>
        </w:tc>
        <w:tc>
          <w:tcPr>
            <w:tcW w:w="797" w:type="dxa"/>
            <w:gridSpan w:val="3"/>
            <w:tcBorders>
              <w:bottom w:val="double" w:sz="4" w:space="0" w:color="auto"/>
            </w:tcBorders>
            <w:vAlign w:val="center"/>
          </w:tcPr>
          <w:p w14:paraId="57E13FF5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bottom w:val="double" w:sz="4" w:space="0" w:color="auto"/>
            </w:tcBorders>
            <w:vAlign w:val="center"/>
          </w:tcPr>
          <w:p w14:paraId="775F7E54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888" w:type="dxa"/>
            <w:gridSpan w:val="5"/>
            <w:tcBorders>
              <w:bottom w:val="double" w:sz="4" w:space="0" w:color="auto"/>
            </w:tcBorders>
            <w:vAlign w:val="center"/>
          </w:tcPr>
          <w:p w14:paraId="257E6509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Degree obtained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7CF6E24F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</w:tr>
      <w:tr w:rsidR="005812EE" w:rsidRPr="002F51F5" w14:paraId="4F21BA03" w14:textId="77777777" w:rsidTr="002F0E0C">
        <w:trPr>
          <w:trHeight w:hRule="exact" w:val="403"/>
        </w:trPr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14:paraId="206065A2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Other </w:t>
            </w:r>
          </w:p>
        </w:tc>
        <w:tc>
          <w:tcPr>
            <w:tcW w:w="3625" w:type="dxa"/>
            <w:gridSpan w:val="8"/>
            <w:tcBorders>
              <w:top w:val="double" w:sz="4" w:space="0" w:color="auto"/>
            </w:tcBorders>
            <w:vAlign w:val="center"/>
          </w:tcPr>
          <w:p w14:paraId="2D27CB06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797" w:type="dxa"/>
            <w:gridSpan w:val="3"/>
            <w:tcBorders>
              <w:top w:val="double" w:sz="4" w:space="0" w:color="auto"/>
            </w:tcBorders>
            <w:vAlign w:val="center"/>
          </w:tcPr>
          <w:p w14:paraId="6AA4707B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Address</w:t>
            </w:r>
          </w:p>
        </w:tc>
        <w:tc>
          <w:tcPr>
            <w:tcW w:w="4418" w:type="dxa"/>
            <w:gridSpan w:val="11"/>
            <w:tcBorders>
              <w:top w:val="double" w:sz="4" w:space="0" w:color="auto"/>
            </w:tcBorders>
            <w:vAlign w:val="center"/>
          </w:tcPr>
          <w:p w14:paraId="417C0D94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</w:tr>
      <w:tr w:rsidR="005812EE" w:rsidRPr="002F51F5" w14:paraId="17F1819C" w14:textId="77777777" w:rsidTr="002F0E0C">
        <w:trPr>
          <w:trHeight w:hRule="exact" w:val="403"/>
        </w:trPr>
        <w:tc>
          <w:tcPr>
            <w:tcW w:w="617" w:type="dxa"/>
            <w:vAlign w:val="center"/>
          </w:tcPr>
          <w:p w14:paraId="5BE9D75C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From</w:t>
            </w:r>
          </w:p>
        </w:tc>
        <w:tc>
          <w:tcPr>
            <w:tcW w:w="807" w:type="dxa"/>
            <w:gridSpan w:val="2"/>
            <w:vAlign w:val="center"/>
          </w:tcPr>
          <w:p w14:paraId="34F7CF32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430" w:type="dxa"/>
            <w:vAlign w:val="center"/>
          </w:tcPr>
          <w:p w14:paraId="21D484C9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To</w:t>
            </w:r>
          </w:p>
        </w:tc>
        <w:tc>
          <w:tcPr>
            <w:tcW w:w="671" w:type="dxa"/>
            <w:vAlign w:val="center"/>
          </w:tcPr>
          <w:p w14:paraId="70F6E1C4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2336" w:type="dxa"/>
            <w:gridSpan w:val="5"/>
            <w:vAlign w:val="center"/>
          </w:tcPr>
          <w:p w14:paraId="4A4018BC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Did you graduate?</w:t>
            </w:r>
          </w:p>
        </w:tc>
        <w:tc>
          <w:tcPr>
            <w:tcW w:w="797" w:type="dxa"/>
            <w:gridSpan w:val="3"/>
            <w:vAlign w:val="center"/>
          </w:tcPr>
          <w:p w14:paraId="1801B9F1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vAlign w:val="center"/>
          </w:tcPr>
          <w:p w14:paraId="15471DA2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888" w:type="dxa"/>
            <w:gridSpan w:val="5"/>
            <w:vAlign w:val="center"/>
          </w:tcPr>
          <w:p w14:paraId="6448837A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Degree obtained</w:t>
            </w:r>
          </w:p>
        </w:tc>
        <w:tc>
          <w:tcPr>
            <w:tcW w:w="2384" w:type="dxa"/>
            <w:gridSpan w:val="3"/>
            <w:vAlign w:val="center"/>
          </w:tcPr>
          <w:p w14:paraId="4CE8BEEE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</w:tr>
      <w:tr w:rsidR="005812EE" w:rsidRPr="002F51F5" w14:paraId="28893925" w14:textId="77777777" w:rsidTr="002F0E0C">
        <w:trPr>
          <w:trHeight w:hRule="exact" w:val="403"/>
        </w:trPr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14:paraId="27060CA6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lastRenderedPageBreak/>
              <w:t xml:space="preserve">Other </w:t>
            </w:r>
          </w:p>
        </w:tc>
        <w:tc>
          <w:tcPr>
            <w:tcW w:w="3625" w:type="dxa"/>
            <w:gridSpan w:val="8"/>
            <w:tcBorders>
              <w:top w:val="double" w:sz="4" w:space="0" w:color="auto"/>
            </w:tcBorders>
            <w:vAlign w:val="center"/>
          </w:tcPr>
          <w:p w14:paraId="2E200104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797" w:type="dxa"/>
            <w:gridSpan w:val="3"/>
            <w:tcBorders>
              <w:top w:val="double" w:sz="4" w:space="0" w:color="auto"/>
            </w:tcBorders>
            <w:vAlign w:val="center"/>
          </w:tcPr>
          <w:p w14:paraId="1CD3BF96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Address</w:t>
            </w:r>
          </w:p>
        </w:tc>
        <w:tc>
          <w:tcPr>
            <w:tcW w:w="4418" w:type="dxa"/>
            <w:gridSpan w:val="11"/>
            <w:tcBorders>
              <w:top w:val="double" w:sz="4" w:space="0" w:color="auto"/>
            </w:tcBorders>
            <w:vAlign w:val="center"/>
          </w:tcPr>
          <w:p w14:paraId="02699BC3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</w:tr>
      <w:tr w:rsidR="005812EE" w:rsidRPr="002F51F5" w14:paraId="27F70939" w14:textId="77777777" w:rsidTr="002F0E0C">
        <w:trPr>
          <w:trHeight w:hRule="exact" w:val="403"/>
        </w:trPr>
        <w:tc>
          <w:tcPr>
            <w:tcW w:w="617" w:type="dxa"/>
            <w:tcBorders>
              <w:bottom w:val="double" w:sz="4" w:space="0" w:color="auto"/>
            </w:tcBorders>
            <w:vAlign w:val="center"/>
          </w:tcPr>
          <w:p w14:paraId="336207DA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From</w:t>
            </w:r>
          </w:p>
        </w:tc>
        <w:tc>
          <w:tcPr>
            <w:tcW w:w="807" w:type="dxa"/>
            <w:gridSpan w:val="2"/>
            <w:tcBorders>
              <w:bottom w:val="double" w:sz="4" w:space="0" w:color="auto"/>
            </w:tcBorders>
            <w:vAlign w:val="center"/>
          </w:tcPr>
          <w:p w14:paraId="52D404A5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2AC30E9A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To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14:paraId="1813E990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  <w:tc>
          <w:tcPr>
            <w:tcW w:w="2336" w:type="dxa"/>
            <w:gridSpan w:val="5"/>
            <w:tcBorders>
              <w:bottom w:val="double" w:sz="4" w:space="0" w:color="auto"/>
            </w:tcBorders>
            <w:vAlign w:val="center"/>
          </w:tcPr>
          <w:p w14:paraId="4EF3F4F4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Did you graduate?</w:t>
            </w:r>
          </w:p>
        </w:tc>
        <w:tc>
          <w:tcPr>
            <w:tcW w:w="797" w:type="dxa"/>
            <w:gridSpan w:val="3"/>
            <w:tcBorders>
              <w:bottom w:val="double" w:sz="4" w:space="0" w:color="auto"/>
            </w:tcBorders>
            <w:vAlign w:val="center"/>
          </w:tcPr>
          <w:p w14:paraId="000924F6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bottom w:val="double" w:sz="4" w:space="0" w:color="auto"/>
            </w:tcBorders>
            <w:vAlign w:val="center"/>
          </w:tcPr>
          <w:p w14:paraId="79DBAF8E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888" w:type="dxa"/>
            <w:gridSpan w:val="5"/>
            <w:tcBorders>
              <w:bottom w:val="double" w:sz="4" w:space="0" w:color="auto"/>
            </w:tcBorders>
            <w:vAlign w:val="center"/>
          </w:tcPr>
          <w:p w14:paraId="7BEAD1A5" w14:textId="77777777" w:rsidR="005812EE" w:rsidRPr="002F51F5" w:rsidRDefault="005812EE" w:rsidP="0024525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Degree obtained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7A79A68B" w14:textId="77777777" w:rsidR="005812EE" w:rsidRPr="002F51F5" w:rsidRDefault="005812EE" w:rsidP="0024525B">
            <w:pPr>
              <w:rPr>
                <w:rFonts w:ascii="Roboto" w:hAnsi="Roboto"/>
              </w:rPr>
            </w:pPr>
          </w:p>
        </w:tc>
      </w:tr>
      <w:tr w:rsidR="005812EE" w:rsidRPr="002F51F5" w14:paraId="18882F77" w14:textId="77777777" w:rsidTr="002F0E0C">
        <w:trPr>
          <w:trHeight w:hRule="exact" w:val="331"/>
        </w:trPr>
        <w:tc>
          <w:tcPr>
            <w:tcW w:w="10076" w:type="dxa"/>
            <w:gridSpan w:val="24"/>
            <w:tcBorders>
              <w:top w:val="doub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B29AABF" w14:textId="77777777" w:rsidR="005812EE" w:rsidRPr="002F51F5" w:rsidRDefault="005812EE" w:rsidP="00195009">
            <w:pPr>
              <w:rPr>
                <w:rFonts w:ascii="Roboto" w:hAnsi="Roboto"/>
              </w:rPr>
            </w:pPr>
          </w:p>
        </w:tc>
      </w:tr>
      <w:tr w:rsidR="005812EE" w:rsidRPr="002F51F5" w14:paraId="5D9BEE94" w14:textId="77777777" w:rsidTr="002F0E0C">
        <w:trPr>
          <w:trHeight w:hRule="exact" w:val="331"/>
        </w:trPr>
        <w:tc>
          <w:tcPr>
            <w:tcW w:w="10076" w:type="dxa"/>
            <w:gridSpan w:val="24"/>
            <w:tcBorders>
              <w:bottom w:val="single" w:sz="4" w:space="0" w:color="BFBFBF" w:themeColor="background1" w:themeShade="BF"/>
            </w:tcBorders>
            <w:vAlign w:val="center"/>
          </w:tcPr>
          <w:p w14:paraId="3B91A60C" w14:textId="77777777" w:rsidR="005812EE" w:rsidRPr="002F51F5" w:rsidRDefault="005812EE" w:rsidP="00195009">
            <w:pPr>
              <w:rPr>
                <w:rFonts w:ascii="Roboto" w:hAnsi="Roboto"/>
              </w:rPr>
            </w:pPr>
          </w:p>
        </w:tc>
      </w:tr>
      <w:tr w:rsidR="005812EE" w:rsidRPr="002F51F5" w14:paraId="5AFCEA1E" w14:textId="77777777" w:rsidTr="002F0E0C">
        <w:trPr>
          <w:trHeight w:hRule="exact" w:val="288"/>
        </w:trPr>
        <w:tc>
          <w:tcPr>
            <w:tcW w:w="10076" w:type="dxa"/>
            <w:gridSpan w:val="24"/>
            <w:shd w:val="clear" w:color="auto" w:fill="D9D9D9" w:themeFill="background1" w:themeFillShade="D9"/>
            <w:vAlign w:val="center"/>
          </w:tcPr>
          <w:p w14:paraId="421C83E6" w14:textId="77777777" w:rsidR="005812EE" w:rsidRPr="002F51F5" w:rsidRDefault="005812EE" w:rsidP="00C25E9B">
            <w:pPr>
              <w:pStyle w:val="Heading1"/>
              <w:numPr>
                <w:ilvl w:val="0"/>
                <w:numId w:val="11"/>
              </w:num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LANGUAGES </w:t>
            </w:r>
          </w:p>
        </w:tc>
      </w:tr>
      <w:tr w:rsidR="005812EE" w:rsidRPr="002F51F5" w14:paraId="52AE0DBC" w14:textId="77777777" w:rsidTr="002F0E0C">
        <w:trPr>
          <w:trHeight w:hRule="exact" w:val="403"/>
        </w:trPr>
        <w:tc>
          <w:tcPr>
            <w:tcW w:w="1236" w:type="dxa"/>
            <w:gridSpan w:val="2"/>
            <w:vMerge w:val="restart"/>
            <w:vAlign w:val="center"/>
          </w:tcPr>
          <w:p w14:paraId="33AE5964" w14:textId="77777777" w:rsidR="005812EE" w:rsidRPr="002F51F5" w:rsidRDefault="005812EE" w:rsidP="00F02869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English </w:t>
            </w:r>
          </w:p>
        </w:tc>
        <w:tc>
          <w:tcPr>
            <w:tcW w:w="3625" w:type="dxa"/>
            <w:gridSpan w:val="8"/>
            <w:vAlign w:val="center"/>
          </w:tcPr>
          <w:p w14:paraId="42A818A9" w14:textId="6136BA29" w:rsidR="005812EE" w:rsidRPr="002F51F5" w:rsidRDefault="00AD73BF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Native</w:t>
            </w:r>
            <w:r w:rsidR="009C17C0" w:rsidRPr="002F51F5">
              <w:rPr>
                <w:rFonts w:ascii="Roboto" w:hAnsi="Roboto"/>
              </w:rPr>
              <w:t xml:space="preserve"> language</w:t>
            </w:r>
            <w:r w:rsidRPr="002F51F5">
              <w:rPr>
                <w:rFonts w:ascii="Roboto" w:hAnsi="Roboto"/>
              </w:rPr>
              <w:t xml:space="preserve"> </w:t>
            </w:r>
          </w:p>
        </w:tc>
        <w:tc>
          <w:tcPr>
            <w:tcW w:w="797" w:type="dxa"/>
            <w:gridSpan w:val="3"/>
            <w:vAlign w:val="center"/>
          </w:tcPr>
          <w:p w14:paraId="45C6E23D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vAlign w:val="center"/>
          </w:tcPr>
          <w:p w14:paraId="79E205A3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3272" w:type="dxa"/>
            <w:gridSpan w:val="8"/>
            <w:vAlign w:val="center"/>
          </w:tcPr>
          <w:p w14:paraId="6EFF495B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240EF318" w14:textId="77777777" w:rsidTr="002F0E0C">
        <w:trPr>
          <w:trHeight w:hRule="exact" w:val="403"/>
        </w:trPr>
        <w:tc>
          <w:tcPr>
            <w:tcW w:w="1236" w:type="dxa"/>
            <w:gridSpan w:val="2"/>
            <w:vMerge/>
            <w:vAlign w:val="center"/>
          </w:tcPr>
          <w:p w14:paraId="7A51D1DD" w14:textId="77777777" w:rsidR="005812EE" w:rsidRPr="002F51F5" w:rsidRDefault="005812EE" w:rsidP="00F02869">
            <w:pPr>
              <w:rPr>
                <w:rFonts w:ascii="Roboto" w:hAnsi="Roboto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2FED130E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I can fluently speak and understand English </w:t>
            </w:r>
          </w:p>
        </w:tc>
        <w:tc>
          <w:tcPr>
            <w:tcW w:w="797" w:type="dxa"/>
            <w:gridSpan w:val="3"/>
            <w:vAlign w:val="center"/>
          </w:tcPr>
          <w:p w14:paraId="3500DF05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vAlign w:val="center"/>
          </w:tcPr>
          <w:p w14:paraId="7D78A1F9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3272" w:type="dxa"/>
            <w:gridSpan w:val="8"/>
            <w:vAlign w:val="center"/>
          </w:tcPr>
          <w:p w14:paraId="17EAC186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299FD616" w14:textId="77777777" w:rsidTr="002F0E0C">
        <w:trPr>
          <w:trHeight w:hRule="exact" w:val="403"/>
        </w:trPr>
        <w:tc>
          <w:tcPr>
            <w:tcW w:w="1236" w:type="dxa"/>
            <w:gridSpan w:val="2"/>
            <w:vMerge/>
            <w:vAlign w:val="center"/>
          </w:tcPr>
          <w:p w14:paraId="6C90A925" w14:textId="77777777" w:rsidR="005812EE" w:rsidRPr="002F51F5" w:rsidRDefault="005812EE" w:rsidP="00F02869">
            <w:pPr>
              <w:rPr>
                <w:rFonts w:ascii="Roboto" w:hAnsi="Roboto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04B5F0F3" w14:textId="41A85F09" w:rsidR="005812EE" w:rsidRPr="002F51F5" w:rsidRDefault="005812EE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I can write judgements in English </w:t>
            </w:r>
          </w:p>
        </w:tc>
        <w:tc>
          <w:tcPr>
            <w:tcW w:w="797" w:type="dxa"/>
            <w:gridSpan w:val="3"/>
            <w:vAlign w:val="center"/>
          </w:tcPr>
          <w:p w14:paraId="52E93B2C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vAlign w:val="center"/>
          </w:tcPr>
          <w:p w14:paraId="588FD6DB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3272" w:type="dxa"/>
            <w:gridSpan w:val="8"/>
            <w:vAlign w:val="center"/>
          </w:tcPr>
          <w:p w14:paraId="21328187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1AE96E6C" w14:textId="77777777" w:rsidTr="002F0E0C">
        <w:trPr>
          <w:trHeight w:hRule="exact" w:val="403"/>
        </w:trPr>
        <w:tc>
          <w:tcPr>
            <w:tcW w:w="123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3E4CCC0" w14:textId="77777777" w:rsidR="005812EE" w:rsidRPr="002F51F5" w:rsidRDefault="005812EE" w:rsidP="00F02869">
            <w:pPr>
              <w:rPr>
                <w:rFonts w:ascii="Roboto" w:hAnsi="Roboto"/>
              </w:rPr>
            </w:pPr>
          </w:p>
        </w:tc>
        <w:tc>
          <w:tcPr>
            <w:tcW w:w="3625" w:type="dxa"/>
            <w:gridSpan w:val="8"/>
            <w:tcBorders>
              <w:bottom w:val="double" w:sz="4" w:space="0" w:color="auto"/>
            </w:tcBorders>
            <w:vAlign w:val="center"/>
          </w:tcPr>
          <w:p w14:paraId="2B8FDBE2" w14:textId="7352A911" w:rsidR="005812EE" w:rsidRPr="002F51F5" w:rsidRDefault="005812EE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I can conduct courtroom proceedings in English </w:t>
            </w:r>
          </w:p>
        </w:tc>
        <w:tc>
          <w:tcPr>
            <w:tcW w:w="797" w:type="dxa"/>
            <w:gridSpan w:val="3"/>
            <w:tcBorders>
              <w:bottom w:val="double" w:sz="4" w:space="0" w:color="auto"/>
            </w:tcBorders>
            <w:vAlign w:val="center"/>
          </w:tcPr>
          <w:p w14:paraId="48F349F0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bottom w:val="double" w:sz="4" w:space="0" w:color="auto"/>
            </w:tcBorders>
            <w:vAlign w:val="center"/>
          </w:tcPr>
          <w:p w14:paraId="3868580D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3272" w:type="dxa"/>
            <w:gridSpan w:val="8"/>
            <w:tcBorders>
              <w:bottom w:val="double" w:sz="4" w:space="0" w:color="auto"/>
            </w:tcBorders>
            <w:vAlign w:val="center"/>
          </w:tcPr>
          <w:p w14:paraId="1606B8BA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437A035E" w14:textId="77777777" w:rsidTr="002F0E0C">
        <w:trPr>
          <w:trHeight w:hRule="exact" w:val="403"/>
        </w:trPr>
        <w:tc>
          <w:tcPr>
            <w:tcW w:w="123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83DD737" w14:textId="77777777" w:rsidR="005812EE" w:rsidRPr="002F51F5" w:rsidRDefault="005812EE" w:rsidP="00F02869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French </w:t>
            </w:r>
          </w:p>
        </w:tc>
        <w:tc>
          <w:tcPr>
            <w:tcW w:w="3625" w:type="dxa"/>
            <w:gridSpan w:val="8"/>
            <w:tcBorders>
              <w:top w:val="double" w:sz="4" w:space="0" w:color="auto"/>
            </w:tcBorders>
            <w:vAlign w:val="center"/>
          </w:tcPr>
          <w:p w14:paraId="47761260" w14:textId="452CF859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Mother tongue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</w:tcBorders>
            <w:vAlign w:val="center"/>
          </w:tcPr>
          <w:p w14:paraId="17ABCBF6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double" w:sz="4" w:space="0" w:color="auto"/>
            </w:tcBorders>
            <w:vAlign w:val="center"/>
          </w:tcPr>
          <w:p w14:paraId="34BC631A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3272" w:type="dxa"/>
            <w:gridSpan w:val="8"/>
            <w:tcBorders>
              <w:top w:val="double" w:sz="4" w:space="0" w:color="auto"/>
            </w:tcBorders>
            <w:vAlign w:val="center"/>
          </w:tcPr>
          <w:p w14:paraId="3A32A1E8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5B31ED62" w14:textId="77777777" w:rsidTr="002F0E0C">
        <w:trPr>
          <w:trHeight w:hRule="exact" w:val="403"/>
        </w:trPr>
        <w:tc>
          <w:tcPr>
            <w:tcW w:w="1236" w:type="dxa"/>
            <w:gridSpan w:val="2"/>
            <w:vMerge/>
            <w:vAlign w:val="center"/>
          </w:tcPr>
          <w:p w14:paraId="3AE00EEE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40A99BE0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I can fluently speak and understand French</w:t>
            </w:r>
          </w:p>
        </w:tc>
        <w:tc>
          <w:tcPr>
            <w:tcW w:w="797" w:type="dxa"/>
            <w:gridSpan w:val="3"/>
            <w:vAlign w:val="center"/>
          </w:tcPr>
          <w:p w14:paraId="45CDAAEE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vAlign w:val="center"/>
          </w:tcPr>
          <w:p w14:paraId="7E233C08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3272" w:type="dxa"/>
            <w:gridSpan w:val="8"/>
            <w:vAlign w:val="center"/>
          </w:tcPr>
          <w:p w14:paraId="28C2FB5D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3AADB8B4" w14:textId="77777777" w:rsidTr="002F0E0C">
        <w:trPr>
          <w:trHeight w:hRule="exact" w:val="403"/>
        </w:trPr>
        <w:tc>
          <w:tcPr>
            <w:tcW w:w="1236" w:type="dxa"/>
            <w:gridSpan w:val="2"/>
            <w:vMerge/>
            <w:vAlign w:val="center"/>
          </w:tcPr>
          <w:p w14:paraId="256CB733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56BCD6E6" w14:textId="0C31A336" w:rsidR="005812EE" w:rsidRPr="002F51F5" w:rsidRDefault="005812EE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I can write judgements in French </w:t>
            </w:r>
          </w:p>
        </w:tc>
        <w:tc>
          <w:tcPr>
            <w:tcW w:w="797" w:type="dxa"/>
            <w:gridSpan w:val="3"/>
            <w:vAlign w:val="center"/>
          </w:tcPr>
          <w:p w14:paraId="258D1850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vAlign w:val="center"/>
          </w:tcPr>
          <w:p w14:paraId="30EA77FA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3272" w:type="dxa"/>
            <w:gridSpan w:val="8"/>
            <w:vAlign w:val="center"/>
          </w:tcPr>
          <w:p w14:paraId="2E096D2A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2265DD91" w14:textId="77777777" w:rsidTr="002F0E0C">
        <w:trPr>
          <w:trHeight w:hRule="exact" w:val="403"/>
        </w:trPr>
        <w:tc>
          <w:tcPr>
            <w:tcW w:w="1236" w:type="dxa"/>
            <w:gridSpan w:val="2"/>
            <w:vMerge/>
            <w:vAlign w:val="center"/>
          </w:tcPr>
          <w:p w14:paraId="3593A011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  <w:tc>
          <w:tcPr>
            <w:tcW w:w="3625" w:type="dxa"/>
            <w:gridSpan w:val="8"/>
            <w:vAlign w:val="center"/>
          </w:tcPr>
          <w:p w14:paraId="7B707B5F" w14:textId="674EF61A" w:rsidR="005812EE" w:rsidRPr="002F51F5" w:rsidRDefault="005812EE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I can conduct courtroom proceedings in French</w:t>
            </w:r>
          </w:p>
        </w:tc>
        <w:tc>
          <w:tcPr>
            <w:tcW w:w="797" w:type="dxa"/>
            <w:gridSpan w:val="3"/>
            <w:vAlign w:val="center"/>
          </w:tcPr>
          <w:p w14:paraId="2539EB7E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YES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1146" w:type="dxa"/>
            <w:gridSpan w:val="3"/>
            <w:vAlign w:val="center"/>
          </w:tcPr>
          <w:p w14:paraId="3A0BFD8A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NO  </w:t>
            </w:r>
            <w:r w:rsidRPr="002F51F5">
              <w:rPr>
                <w:rStyle w:val="CheckBoxChar"/>
                <w:rFonts w:ascii="Roboto" w:hAnsi="Robo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F5">
              <w:rPr>
                <w:rStyle w:val="CheckBoxChar"/>
                <w:rFonts w:ascii="Roboto" w:hAnsi="Roboto"/>
              </w:rPr>
              <w:instrText xml:space="preserve"> FORMCHECKBOX </w:instrText>
            </w:r>
            <w:r w:rsidRPr="002F51F5">
              <w:rPr>
                <w:rStyle w:val="CheckBoxChar"/>
                <w:rFonts w:ascii="Roboto" w:hAnsi="Roboto"/>
              </w:rPr>
            </w:r>
            <w:r w:rsidRPr="002F51F5">
              <w:rPr>
                <w:rStyle w:val="CheckBoxChar"/>
                <w:rFonts w:ascii="Roboto" w:hAnsi="Roboto"/>
              </w:rPr>
              <w:fldChar w:fldCharType="separate"/>
            </w:r>
            <w:r w:rsidRPr="002F51F5">
              <w:rPr>
                <w:rStyle w:val="CheckBoxChar"/>
                <w:rFonts w:ascii="Roboto" w:hAnsi="Roboto"/>
              </w:rPr>
              <w:fldChar w:fldCharType="end"/>
            </w:r>
          </w:p>
        </w:tc>
        <w:tc>
          <w:tcPr>
            <w:tcW w:w="3272" w:type="dxa"/>
            <w:gridSpan w:val="8"/>
            <w:vAlign w:val="center"/>
          </w:tcPr>
          <w:p w14:paraId="790A7CE2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140B45DB" w14:textId="77777777" w:rsidTr="002F0E0C">
        <w:trPr>
          <w:trHeight w:hRule="exact" w:val="591"/>
        </w:trPr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14:paraId="38F1DA12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Other</w:t>
            </w:r>
          </w:p>
        </w:tc>
        <w:tc>
          <w:tcPr>
            <w:tcW w:w="3625" w:type="dxa"/>
            <w:gridSpan w:val="8"/>
            <w:tcBorders>
              <w:top w:val="double" w:sz="4" w:space="0" w:color="auto"/>
            </w:tcBorders>
            <w:vAlign w:val="center"/>
          </w:tcPr>
          <w:p w14:paraId="3147A893" w14:textId="77777777" w:rsidR="005812EE" w:rsidRPr="002F51F5" w:rsidRDefault="005812EE" w:rsidP="00C25E9B">
            <w:pPr>
              <w:rPr>
                <w:rFonts w:ascii="Roboto" w:hAnsi="Roboto"/>
                <w:i/>
                <w:iCs/>
              </w:rPr>
            </w:pPr>
            <w:r w:rsidRPr="002F51F5">
              <w:rPr>
                <w:rFonts w:ascii="Roboto" w:hAnsi="Roboto"/>
                <w:i/>
                <w:iCs/>
              </w:rPr>
              <w:t>Please list all other languages you can fluently speak and understand.</w:t>
            </w:r>
          </w:p>
        </w:tc>
        <w:tc>
          <w:tcPr>
            <w:tcW w:w="5215" w:type="dxa"/>
            <w:gridSpan w:val="14"/>
            <w:tcBorders>
              <w:top w:val="double" w:sz="4" w:space="0" w:color="auto"/>
            </w:tcBorders>
            <w:vAlign w:val="center"/>
          </w:tcPr>
          <w:p w14:paraId="251AE68C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454AF283" w14:textId="77777777" w:rsidTr="002F0E0C">
        <w:trPr>
          <w:trHeight w:hRule="exact" w:val="288"/>
        </w:trPr>
        <w:tc>
          <w:tcPr>
            <w:tcW w:w="10076" w:type="dxa"/>
            <w:gridSpan w:val="24"/>
            <w:shd w:val="clear" w:color="auto" w:fill="D9D9D9" w:themeFill="background1" w:themeFillShade="D9"/>
            <w:vAlign w:val="center"/>
          </w:tcPr>
          <w:p w14:paraId="0F83907E" w14:textId="77777777" w:rsidR="005812EE" w:rsidRPr="002F51F5" w:rsidRDefault="005812EE" w:rsidP="00C25E9B">
            <w:pPr>
              <w:pStyle w:val="Heading1"/>
              <w:numPr>
                <w:ilvl w:val="0"/>
                <w:numId w:val="11"/>
              </w:num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References</w:t>
            </w:r>
          </w:p>
        </w:tc>
      </w:tr>
      <w:tr w:rsidR="005812EE" w:rsidRPr="002F51F5" w14:paraId="125202C6" w14:textId="77777777" w:rsidTr="002F0E0C">
        <w:trPr>
          <w:trHeight w:hRule="exact" w:val="537"/>
        </w:trPr>
        <w:tc>
          <w:tcPr>
            <w:tcW w:w="10076" w:type="dxa"/>
            <w:gridSpan w:val="24"/>
            <w:vAlign w:val="center"/>
          </w:tcPr>
          <w:p w14:paraId="67466307" w14:textId="77777777" w:rsidR="005812EE" w:rsidRPr="002F51F5" w:rsidRDefault="005812EE" w:rsidP="003260B2">
            <w:pPr>
              <w:autoSpaceDE w:val="0"/>
              <w:autoSpaceDN w:val="0"/>
              <w:adjustRightInd w:val="0"/>
              <w:spacing w:before="60" w:after="60"/>
              <w:rPr>
                <w:rFonts w:ascii="Roboto" w:hAnsi="Roboto"/>
                <w:b/>
                <w:bCs/>
                <w:i/>
                <w:iCs/>
              </w:rPr>
            </w:pPr>
            <w:r w:rsidRPr="002F51F5">
              <w:rPr>
                <w:rFonts w:ascii="Roboto" w:hAnsi="Roboto"/>
                <w:b/>
                <w:bCs/>
                <w:i/>
                <w:iCs/>
              </w:rPr>
              <w:t>Please list two senior legal professionals able to attest to your moral character and professional standing.</w:t>
            </w:r>
          </w:p>
        </w:tc>
      </w:tr>
      <w:tr w:rsidR="005812EE" w:rsidRPr="002F51F5" w14:paraId="6BAA4B0B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6F4129BD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Full Name</w:t>
            </w:r>
          </w:p>
        </w:tc>
        <w:tc>
          <w:tcPr>
            <w:tcW w:w="4141" w:type="dxa"/>
            <w:gridSpan w:val="10"/>
            <w:vAlign w:val="center"/>
          </w:tcPr>
          <w:p w14:paraId="31EB2043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244173B2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Relationship</w:t>
            </w:r>
          </w:p>
        </w:tc>
        <w:tc>
          <w:tcPr>
            <w:tcW w:w="3603" w:type="dxa"/>
            <w:gridSpan w:val="9"/>
            <w:vAlign w:val="center"/>
          </w:tcPr>
          <w:p w14:paraId="7E0046D5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76D52D8E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7F0DD3F6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 xml:space="preserve">Employer </w:t>
            </w:r>
          </w:p>
        </w:tc>
        <w:tc>
          <w:tcPr>
            <w:tcW w:w="4141" w:type="dxa"/>
            <w:gridSpan w:val="10"/>
            <w:vAlign w:val="center"/>
          </w:tcPr>
          <w:p w14:paraId="50898505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46C0E603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Phone</w:t>
            </w:r>
          </w:p>
        </w:tc>
        <w:tc>
          <w:tcPr>
            <w:tcW w:w="2916" w:type="dxa"/>
            <w:gridSpan w:val="5"/>
            <w:vAlign w:val="center"/>
          </w:tcPr>
          <w:p w14:paraId="7144C8B8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15FDA82D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6B41A462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Address</w:t>
            </w:r>
          </w:p>
        </w:tc>
        <w:tc>
          <w:tcPr>
            <w:tcW w:w="8840" w:type="dxa"/>
            <w:gridSpan w:val="22"/>
            <w:vAlign w:val="center"/>
          </w:tcPr>
          <w:p w14:paraId="504C30EC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0B97DB19" w14:textId="77777777" w:rsidTr="002F0E0C">
        <w:trPr>
          <w:trHeight w:hRule="exact" w:val="403"/>
        </w:trPr>
        <w:tc>
          <w:tcPr>
            <w:tcW w:w="1236" w:type="dxa"/>
            <w:gridSpan w:val="2"/>
            <w:tcBorders>
              <w:bottom w:val="double" w:sz="4" w:space="0" w:color="auto"/>
            </w:tcBorders>
            <w:vAlign w:val="center"/>
          </w:tcPr>
          <w:p w14:paraId="3F29830A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E-mail Address</w:t>
            </w:r>
          </w:p>
        </w:tc>
        <w:tc>
          <w:tcPr>
            <w:tcW w:w="8840" w:type="dxa"/>
            <w:gridSpan w:val="22"/>
            <w:vAlign w:val="center"/>
          </w:tcPr>
          <w:p w14:paraId="3694F56B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19FA3E34" w14:textId="77777777" w:rsidTr="002F0E0C">
        <w:trPr>
          <w:trHeight w:hRule="exact" w:val="403"/>
        </w:trPr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14:paraId="5BBCFDA9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Full Name</w:t>
            </w:r>
          </w:p>
        </w:tc>
        <w:tc>
          <w:tcPr>
            <w:tcW w:w="4141" w:type="dxa"/>
            <w:gridSpan w:val="10"/>
            <w:tcBorders>
              <w:top w:val="double" w:sz="4" w:space="0" w:color="auto"/>
            </w:tcBorders>
            <w:vAlign w:val="center"/>
          </w:tcPr>
          <w:p w14:paraId="7C5C2358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  <w:tc>
          <w:tcPr>
            <w:tcW w:w="1096" w:type="dxa"/>
            <w:gridSpan w:val="3"/>
            <w:tcBorders>
              <w:top w:val="double" w:sz="4" w:space="0" w:color="auto"/>
            </w:tcBorders>
            <w:vAlign w:val="center"/>
          </w:tcPr>
          <w:p w14:paraId="75C4D6D5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Relationship</w:t>
            </w:r>
          </w:p>
        </w:tc>
        <w:tc>
          <w:tcPr>
            <w:tcW w:w="3603" w:type="dxa"/>
            <w:gridSpan w:val="9"/>
            <w:tcBorders>
              <w:top w:val="double" w:sz="4" w:space="0" w:color="auto"/>
            </w:tcBorders>
            <w:vAlign w:val="center"/>
          </w:tcPr>
          <w:p w14:paraId="1B72B0ED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408F79D7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30311D05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Employer</w:t>
            </w:r>
          </w:p>
        </w:tc>
        <w:tc>
          <w:tcPr>
            <w:tcW w:w="4141" w:type="dxa"/>
            <w:gridSpan w:val="10"/>
            <w:vAlign w:val="center"/>
          </w:tcPr>
          <w:p w14:paraId="67331145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2D2A76B5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Phone</w:t>
            </w:r>
          </w:p>
        </w:tc>
        <w:tc>
          <w:tcPr>
            <w:tcW w:w="2916" w:type="dxa"/>
            <w:gridSpan w:val="5"/>
            <w:vAlign w:val="center"/>
          </w:tcPr>
          <w:p w14:paraId="5118D425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2273C6D2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5B42043F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Address</w:t>
            </w:r>
          </w:p>
        </w:tc>
        <w:tc>
          <w:tcPr>
            <w:tcW w:w="8840" w:type="dxa"/>
            <w:gridSpan w:val="22"/>
            <w:vAlign w:val="center"/>
          </w:tcPr>
          <w:p w14:paraId="0EA9C83F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52B0B269" w14:textId="77777777" w:rsidTr="002F0E0C">
        <w:trPr>
          <w:trHeight w:hRule="exact" w:val="403"/>
        </w:trPr>
        <w:tc>
          <w:tcPr>
            <w:tcW w:w="1236" w:type="dxa"/>
            <w:gridSpan w:val="2"/>
            <w:tcBorders>
              <w:bottom w:val="double" w:sz="4" w:space="0" w:color="auto"/>
            </w:tcBorders>
            <w:vAlign w:val="center"/>
          </w:tcPr>
          <w:p w14:paraId="4E9F2707" w14:textId="77777777" w:rsidR="005812EE" w:rsidRPr="002F51F5" w:rsidRDefault="005812EE" w:rsidP="00C25E9B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E-mail Address</w:t>
            </w:r>
          </w:p>
        </w:tc>
        <w:tc>
          <w:tcPr>
            <w:tcW w:w="8840" w:type="dxa"/>
            <w:gridSpan w:val="22"/>
            <w:tcBorders>
              <w:bottom w:val="double" w:sz="4" w:space="0" w:color="auto"/>
            </w:tcBorders>
            <w:vAlign w:val="center"/>
          </w:tcPr>
          <w:p w14:paraId="4AA90EFC" w14:textId="77777777" w:rsidR="005812EE" w:rsidRPr="002F51F5" w:rsidRDefault="005812EE" w:rsidP="00C25E9B">
            <w:pPr>
              <w:rPr>
                <w:rFonts w:ascii="Roboto" w:hAnsi="Roboto"/>
              </w:rPr>
            </w:pPr>
          </w:p>
        </w:tc>
      </w:tr>
      <w:tr w:rsidR="005812EE" w:rsidRPr="002F51F5" w14:paraId="634B1C06" w14:textId="77777777" w:rsidTr="002F0E0C">
        <w:trPr>
          <w:trHeight w:hRule="exact" w:val="809"/>
        </w:trPr>
        <w:tc>
          <w:tcPr>
            <w:tcW w:w="10076" w:type="dxa"/>
            <w:gridSpan w:val="24"/>
            <w:tcBorders>
              <w:top w:val="double" w:sz="4" w:space="0" w:color="auto"/>
            </w:tcBorders>
            <w:vAlign w:val="center"/>
          </w:tcPr>
          <w:p w14:paraId="5FB95051" w14:textId="77777777" w:rsidR="005812EE" w:rsidRPr="002F51F5" w:rsidRDefault="005812EE" w:rsidP="00D8149E">
            <w:pPr>
              <w:autoSpaceDE w:val="0"/>
              <w:autoSpaceDN w:val="0"/>
              <w:adjustRightInd w:val="0"/>
              <w:rPr>
                <w:rFonts w:ascii="Roboto" w:hAnsi="Roboto"/>
                <w:b/>
                <w:bCs/>
                <w:i/>
                <w:iCs/>
              </w:rPr>
            </w:pPr>
            <w:r w:rsidRPr="002F51F5">
              <w:rPr>
                <w:rFonts w:ascii="Roboto" w:hAnsi="Roboto"/>
                <w:b/>
                <w:bCs/>
                <w:i/>
                <w:iCs/>
              </w:rPr>
              <w:t>Please list the bar or judicial association in the area where you are working that may be contacted to attest to your professional integrity.</w:t>
            </w:r>
          </w:p>
        </w:tc>
      </w:tr>
      <w:tr w:rsidR="005812EE" w:rsidRPr="002F51F5" w14:paraId="667EA986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537F01E6" w14:textId="77777777" w:rsidR="005812EE" w:rsidRPr="002F51F5" w:rsidRDefault="005812EE" w:rsidP="006B38F3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Association</w:t>
            </w:r>
          </w:p>
        </w:tc>
        <w:tc>
          <w:tcPr>
            <w:tcW w:w="4141" w:type="dxa"/>
            <w:gridSpan w:val="10"/>
            <w:vAlign w:val="center"/>
          </w:tcPr>
          <w:p w14:paraId="4A78A7BA" w14:textId="77777777" w:rsidR="005812EE" w:rsidRPr="002F51F5" w:rsidRDefault="005812EE" w:rsidP="006B38F3">
            <w:pPr>
              <w:rPr>
                <w:rFonts w:ascii="Roboto" w:hAnsi="Roboto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11C755E0" w14:textId="77777777" w:rsidR="005812EE" w:rsidRPr="002F51F5" w:rsidRDefault="005812EE" w:rsidP="006B38F3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Phone</w:t>
            </w:r>
          </w:p>
        </w:tc>
        <w:tc>
          <w:tcPr>
            <w:tcW w:w="3603" w:type="dxa"/>
            <w:gridSpan w:val="9"/>
            <w:vAlign w:val="center"/>
          </w:tcPr>
          <w:p w14:paraId="27363AE8" w14:textId="77777777" w:rsidR="005812EE" w:rsidRPr="002F51F5" w:rsidRDefault="005812EE" w:rsidP="006B38F3">
            <w:pPr>
              <w:rPr>
                <w:rFonts w:ascii="Roboto" w:hAnsi="Roboto"/>
              </w:rPr>
            </w:pPr>
          </w:p>
        </w:tc>
      </w:tr>
      <w:tr w:rsidR="005812EE" w:rsidRPr="002F51F5" w14:paraId="4B90525D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243A7251" w14:textId="77777777" w:rsidR="005812EE" w:rsidRPr="002F51F5" w:rsidRDefault="005812EE" w:rsidP="006B38F3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Address</w:t>
            </w:r>
          </w:p>
        </w:tc>
        <w:tc>
          <w:tcPr>
            <w:tcW w:w="8840" w:type="dxa"/>
            <w:gridSpan w:val="22"/>
            <w:vAlign w:val="center"/>
          </w:tcPr>
          <w:p w14:paraId="714051D5" w14:textId="77777777" w:rsidR="005812EE" w:rsidRPr="002F51F5" w:rsidRDefault="005812EE" w:rsidP="006B38F3">
            <w:pPr>
              <w:rPr>
                <w:rFonts w:ascii="Roboto" w:hAnsi="Roboto"/>
              </w:rPr>
            </w:pPr>
          </w:p>
        </w:tc>
      </w:tr>
      <w:tr w:rsidR="005812EE" w:rsidRPr="002F51F5" w14:paraId="02445DD6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7AB48888" w14:textId="77777777" w:rsidR="005812EE" w:rsidRPr="002F51F5" w:rsidRDefault="005812EE" w:rsidP="006B38F3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E-mail Address</w:t>
            </w:r>
          </w:p>
        </w:tc>
        <w:tc>
          <w:tcPr>
            <w:tcW w:w="8840" w:type="dxa"/>
            <w:gridSpan w:val="22"/>
            <w:vAlign w:val="center"/>
          </w:tcPr>
          <w:p w14:paraId="7AE6C5EF" w14:textId="77777777" w:rsidR="005812EE" w:rsidRPr="002F51F5" w:rsidRDefault="005812EE" w:rsidP="006B38F3">
            <w:pPr>
              <w:rPr>
                <w:rFonts w:ascii="Roboto" w:hAnsi="Roboto"/>
              </w:rPr>
            </w:pPr>
          </w:p>
        </w:tc>
      </w:tr>
      <w:tr w:rsidR="005812EE" w:rsidRPr="002F51F5" w14:paraId="23729347" w14:textId="77777777" w:rsidTr="002F0E0C">
        <w:trPr>
          <w:trHeight w:hRule="exact" w:val="403"/>
        </w:trPr>
        <w:tc>
          <w:tcPr>
            <w:tcW w:w="1236" w:type="dxa"/>
            <w:gridSpan w:val="2"/>
            <w:vAlign w:val="center"/>
          </w:tcPr>
          <w:p w14:paraId="13D07F89" w14:textId="77777777" w:rsidR="005812EE" w:rsidRPr="002F51F5" w:rsidRDefault="005812EE" w:rsidP="006B38F3">
            <w:pPr>
              <w:rPr>
                <w:rFonts w:ascii="Roboto" w:hAnsi="Roboto"/>
              </w:rPr>
            </w:pPr>
            <w:r w:rsidRPr="002F51F5">
              <w:rPr>
                <w:rFonts w:ascii="Roboto" w:hAnsi="Roboto"/>
              </w:rPr>
              <w:t>Contact person</w:t>
            </w:r>
          </w:p>
        </w:tc>
        <w:tc>
          <w:tcPr>
            <w:tcW w:w="8840" w:type="dxa"/>
            <w:gridSpan w:val="22"/>
            <w:vAlign w:val="center"/>
          </w:tcPr>
          <w:p w14:paraId="40B9655E" w14:textId="77777777" w:rsidR="005812EE" w:rsidRPr="002F51F5" w:rsidRDefault="005812EE" w:rsidP="006B38F3">
            <w:pPr>
              <w:rPr>
                <w:rFonts w:ascii="Roboto" w:hAnsi="Roboto"/>
              </w:rPr>
            </w:pPr>
          </w:p>
        </w:tc>
      </w:tr>
    </w:tbl>
    <w:p w14:paraId="7D88D33F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0D2539" w:rsidRPr="002A733C" w14:paraId="4629B396" w14:textId="77777777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14:paraId="051D0A88" w14:textId="0B90A27F" w:rsidR="000D2539" w:rsidRPr="002A733C" w:rsidRDefault="009C17C0" w:rsidP="00C25E9B">
            <w:pPr>
              <w:pStyle w:val="Heading1"/>
              <w:numPr>
                <w:ilvl w:val="0"/>
                <w:numId w:val="11"/>
              </w:numPr>
            </w:pPr>
            <w:r>
              <w:lastRenderedPageBreak/>
              <w:t xml:space="preserve">RELEVANT </w:t>
            </w:r>
            <w:r w:rsidR="000D2539">
              <w:t>Employment</w:t>
            </w:r>
          </w:p>
        </w:tc>
      </w:tr>
      <w:tr w:rsidR="00A760AC" w:rsidRPr="002A733C" w14:paraId="211DCB22" w14:textId="77777777" w:rsidTr="005D62FF">
        <w:trPr>
          <w:trHeight w:val="403"/>
          <w:jc w:val="center"/>
        </w:trPr>
        <w:tc>
          <w:tcPr>
            <w:tcW w:w="10080" w:type="dxa"/>
            <w:tcBorders>
              <w:bottom w:val="double" w:sz="6" w:space="0" w:color="auto"/>
            </w:tcBorders>
            <w:vAlign w:val="center"/>
          </w:tcPr>
          <w:p w14:paraId="48DB5377" w14:textId="77777777" w:rsidR="00A760AC" w:rsidRPr="009553C1" w:rsidRDefault="00A760AC" w:rsidP="0019779B">
            <w:pPr>
              <w:rPr>
                <w:b/>
                <w:bCs/>
                <w:i/>
                <w:iCs/>
              </w:rPr>
            </w:pPr>
            <w:r w:rsidRPr="009553C1">
              <w:rPr>
                <w:b/>
                <w:bCs/>
                <w:i/>
                <w:iCs/>
              </w:rPr>
              <w:t xml:space="preserve">Please list, in reverse order (starting </w:t>
            </w:r>
            <w:r w:rsidR="00344F2B" w:rsidRPr="009553C1">
              <w:rPr>
                <w:b/>
                <w:bCs/>
                <w:i/>
                <w:iCs/>
              </w:rPr>
              <w:t>from</w:t>
            </w:r>
            <w:r w:rsidRPr="009553C1">
              <w:rPr>
                <w:b/>
                <w:bCs/>
                <w:i/>
                <w:iCs/>
              </w:rPr>
              <w:t xml:space="preserve"> the current/most recent one), all your </w:t>
            </w:r>
            <w:r w:rsidR="003260B2" w:rsidRPr="009553C1">
              <w:rPr>
                <w:b/>
                <w:bCs/>
                <w:i/>
                <w:iCs/>
              </w:rPr>
              <w:t xml:space="preserve">legal </w:t>
            </w:r>
            <w:r w:rsidR="009553C1">
              <w:rPr>
                <w:b/>
                <w:bCs/>
                <w:i/>
                <w:iCs/>
              </w:rPr>
              <w:t>employment.</w:t>
            </w:r>
          </w:p>
        </w:tc>
      </w:tr>
    </w:tbl>
    <w:p w14:paraId="2205E06A" w14:textId="5DB961BD" w:rsidR="00025A87" w:rsidRDefault="00025A87"/>
    <w:p w14:paraId="61282546" w14:textId="77777777" w:rsidR="00025A87" w:rsidRDefault="00025A87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92"/>
        <w:gridCol w:w="448"/>
        <w:gridCol w:w="88"/>
        <w:gridCol w:w="454"/>
        <w:gridCol w:w="990"/>
        <w:gridCol w:w="360"/>
        <w:gridCol w:w="900"/>
        <w:gridCol w:w="810"/>
        <w:gridCol w:w="178"/>
        <w:gridCol w:w="182"/>
        <w:gridCol w:w="412"/>
        <w:gridCol w:w="578"/>
        <w:gridCol w:w="99"/>
        <w:gridCol w:w="429"/>
        <w:gridCol w:w="372"/>
        <w:gridCol w:w="1620"/>
      </w:tblGrid>
      <w:tr w:rsidR="00A760AC" w:rsidRPr="002A733C" w14:paraId="371A3354" w14:textId="77777777" w:rsidTr="005D62FF">
        <w:trPr>
          <w:trHeight w:val="403"/>
          <w:jc w:val="center"/>
        </w:trPr>
        <w:tc>
          <w:tcPr>
            <w:tcW w:w="1001" w:type="dxa"/>
            <w:gridSpan w:val="3"/>
            <w:tcBorders>
              <w:top w:val="double" w:sz="6" w:space="0" w:color="auto"/>
            </w:tcBorders>
            <w:vAlign w:val="center"/>
          </w:tcPr>
          <w:p w14:paraId="0F069519" w14:textId="77777777" w:rsidR="00A760AC" w:rsidRPr="002A733C" w:rsidRDefault="00A760AC" w:rsidP="00A760AC">
            <w:r>
              <w:t xml:space="preserve">Employer </w:t>
            </w:r>
          </w:p>
        </w:tc>
        <w:tc>
          <w:tcPr>
            <w:tcW w:w="4399" w:type="dxa"/>
            <w:gridSpan w:val="10"/>
            <w:tcBorders>
              <w:top w:val="double" w:sz="6" w:space="0" w:color="auto"/>
              <w:right w:val="single" w:sz="4" w:space="0" w:color="C0C0C0"/>
            </w:tcBorders>
            <w:vAlign w:val="center"/>
          </w:tcPr>
          <w:p w14:paraId="0A9286F9" w14:textId="77777777" w:rsidR="00A760AC" w:rsidRPr="002A733C" w:rsidRDefault="00A760AC" w:rsidP="00A760AC"/>
        </w:tc>
        <w:tc>
          <w:tcPr>
            <w:tcW w:w="810" w:type="dxa"/>
            <w:tcBorders>
              <w:top w:val="double" w:sz="6" w:space="0" w:color="auto"/>
              <w:left w:val="single" w:sz="4" w:space="0" w:color="C0C0C0"/>
            </w:tcBorders>
            <w:vAlign w:val="center"/>
          </w:tcPr>
          <w:p w14:paraId="3250BC59" w14:textId="77777777" w:rsidR="00A760AC" w:rsidRPr="002A733C" w:rsidRDefault="00A760AC" w:rsidP="00A760AC">
            <w:r w:rsidRPr="002A733C">
              <w:t>Phone</w:t>
            </w:r>
          </w:p>
        </w:tc>
        <w:tc>
          <w:tcPr>
            <w:tcW w:w="3870" w:type="dxa"/>
            <w:gridSpan w:val="8"/>
            <w:tcBorders>
              <w:top w:val="double" w:sz="6" w:space="0" w:color="auto"/>
            </w:tcBorders>
            <w:vAlign w:val="center"/>
          </w:tcPr>
          <w:p w14:paraId="5E567D85" w14:textId="77777777" w:rsidR="00A760AC" w:rsidRPr="002A733C" w:rsidRDefault="00A760AC" w:rsidP="00A760AC"/>
        </w:tc>
      </w:tr>
      <w:tr w:rsidR="0019779B" w:rsidRPr="002A733C" w14:paraId="64ECE39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32FF975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1"/>
            <w:tcBorders>
              <w:right w:val="single" w:sz="4" w:space="0" w:color="C0C0C0"/>
            </w:tcBorders>
            <w:vAlign w:val="center"/>
          </w:tcPr>
          <w:p w14:paraId="6281AC1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23B48744" w14:textId="77777777" w:rsidR="000D2539" w:rsidRPr="002A733C" w:rsidRDefault="000D2539" w:rsidP="0019779B"/>
        </w:tc>
        <w:tc>
          <w:tcPr>
            <w:tcW w:w="3692" w:type="dxa"/>
            <w:gridSpan w:val="7"/>
            <w:vAlign w:val="center"/>
          </w:tcPr>
          <w:p w14:paraId="5FB6050E" w14:textId="77777777" w:rsidR="000D2539" w:rsidRPr="002A733C" w:rsidRDefault="000D2539" w:rsidP="0019779B"/>
        </w:tc>
      </w:tr>
      <w:tr w:rsidR="00483AE3" w:rsidRPr="002A733C" w14:paraId="24391D52" w14:textId="77777777" w:rsidTr="00A760A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EE51610" w14:textId="77777777" w:rsidR="00483AE3" w:rsidRPr="002A733C" w:rsidRDefault="00483AE3" w:rsidP="00483AE3">
            <w:r>
              <w:t>Job Title</w:t>
            </w:r>
          </w:p>
        </w:tc>
        <w:tc>
          <w:tcPr>
            <w:tcW w:w="3152" w:type="dxa"/>
            <w:gridSpan w:val="9"/>
            <w:tcBorders>
              <w:right w:val="single" w:sz="4" w:space="0" w:color="C0C0C0"/>
            </w:tcBorders>
            <w:vAlign w:val="center"/>
          </w:tcPr>
          <w:p w14:paraId="658C52B4" w14:textId="77777777" w:rsidR="00483AE3" w:rsidRPr="002A733C" w:rsidRDefault="00483AE3" w:rsidP="00483AE3"/>
        </w:tc>
        <w:tc>
          <w:tcPr>
            <w:tcW w:w="2430" w:type="dxa"/>
            <w:gridSpan w:val="5"/>
            <w:tcBorders>
              <w:left w:val="single" w:sz="4" w:space="0" w:color="C0C0C0"/>
              <w:right w:val="nil"/>
            </w:tcBorders>
            <w:vAlign w:val="center"/>
          </w:tcPr>
          <w:p w14:paraId="534DBD00" w14:textId="77777777" w:rsidR="00483AE3" w:rsidRPr="002A733C" w:rsidRDefault="00483AE3" w:rsidP="00483AE3">
            <w:r>
              <w:t>Is this a judicial</w:t>
            </w:r>
            <w:r w:rsidR="00344F2B">
              <w:t xml:space="preserve"> </w:t>
            </w:r>
            <w:r>
              <w:t>position</w:t>
            </w:r>
            <w:r w:rsidR="00344F2B">
              <w:t xml:space="preserve"> (i.e. judge or equivalent)</w:t>
            </w:r>
            <w:r w:rsidRPr="002A733C">
              <w:t>?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center"/>
          </w:tcPr>
          <w:p w14:paraId="68587B45" w14:textId="77777777" w:rsidR="00483AE3" w:rsidRPr="002A733C" w:rsidRDefault="00483AE3" w:rsidP="00483AE3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center"/>
          </w:tcPr>
          <w:p w14:paraId="257DF0D7" w14:textId="77777777" w:rsidR="00483AE3" w:rsidRPr="002A733C" w:rsidRDefault="00483AE3" w:rsidP="00483AE3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6B8D3BB9" w14:textId="77777777" w:rsidR="00483AE3" w:rsidRPr="002A733C" w:rsidRDefault="00483AE3" w:rsidP="00483AE3"/>
        </w:tc>
      </w:tr>
      <w:tr w:rsidR="006B38F3" w:rsidRPr="002A733C" w14:paraId="73901988" w14:textId="77777777" w:rsidTr="006B38F3">
        <w:trPr>
          <w:trHeight w:val="403"/>
          <w:jc w:val="center"/>
        </w:trPr>
        <w:tc>
          <w:tcPr>
            <w:tcW w:w="5400" w:type="dxa"/>
            <w:gridSpan w:val="13"/>
            <w:vAlign w:val="center"/>
          </w:tcPr>
          <w:p w14:paraId="3E26A908" w14:textId="77777777" w:rsidR="006B38F3" w:rsidRDefault="006B38F3" w:rsidP="00483AE3">
            <w:r>
              <w:t xml:space="preserve">If this is a judicial position, list the type of cases </w:t>
            </w:r>
            <w:r w:rsidRPr="006B38F3">
              <w:rPr>
                <w:i/>
                <w:iCs/>
              </w:rPr>
              <w:t>(civil, administrative, employment, misdemeanor, criminal or other)</w:t>
            </w:r>
            <w:r w:rsidR="00F02869">
              <w:rPr>
                <w:i/>
                <w:iCs/>
              </w:rPr>
              <w:t xml:space="preserve"> </w:t>
            </w:r>
            <w:r w:rsidR="00F02869">
              <w:t>that you adjudicated</w:t>
            </w:r>
          </w:p>
        </w:tc>
        <w:tc>
          <w:tcPr>
            <w:tcW w:w="4680" w:type="dxa"/>
            <w:gridSpan w:val="9"/>
            <w:vAlign w:val="center"/>
          </w:tcPr>
          <w:p w14:paraId="6C2F745E" w14:textId="77777777" w:rsidR="006B38F3" w:rsidRPr="002A733C" w:rsidRDefault="006B38F3" w:rsidP="00483AE3"/>
        </w:tc>
      </w:tr>
      <w:tr w:rsidR="00A760AC" w:rsidRPr="002A733C" w14:paraId="61252AC4" w14:textId="77777777" w:rsidTr="00A760AC">
        <w:trPr>
          <w:trHeight w:val="403"/>
          <w:jc w:val="center"/>
        </w:trPr>
        <w:tc>
          <w:tcPr>
            <w:tcW w:w="2160" w:type="dxa"/>
            <w:gridSpan w:val="7"/>
            <w:vAlign w:val="center"/>
          </w:tcPr>
          <w:p w14:paraId="7A305915" w14:textId="77777777" w:rsidR="00A760AC" w:rsidRDefault="00A760AC" w:rsidP="00A760AC">
            <w:r>
              <w:t>Is this a full-time position</w:t>
            </w:r>
            <w:r w:rsidRPr="002A733C">
              <w:t>?</w:t>
            </w:r>
          </w:p>
        </w:tc>
        <w:tc>
          <w:tcPr>
            <w:tcW w:w="990" w:type="dxa"/>
            <w:gridSpan w:val="3"/>
            <w:tcBorders>
              <w:right w:val="single" w:sz="4" w:space="0" w:color="C0C0C0"/>
            </w:tcBorders>
            <w:vAlign w:val="center"/>
          </w:tcPr>
          <w:p w14:paraId="2BD68360" w14:textId="77777777" w:rsidR="00A760AC" w:rsidRPr="002A733C" w:rsidRDefault="00A760AC" w:rsidP="00A760AC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F7AC062" w14:textId="77777777" w:rsidR="00A760AC" w:rsidRPr="002A733C" w:rsidRDefault="00A760AC" w:rsidP="00A760AC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5940" w:type="dxa"/>
            <w:gridSpan w:val="11"/>
            <w:tcBorders>
              <w:left w:val="nil"/>
            </w:tcBorders>
            <w:vAlign w:val="center"/>
          </w:tcPr>
          <w:p w14:paraId="03334686" w14:textId="77777777" w:rsidR="00A760AC" w:rsidRPr="002A733C" w:rsidRDefault="00A760AC" w:rsidP="00A760AC">
            <w:r>
              <w:t xml:space="preserve">If no, how many hours per month </w:t>
            </w:r>
          </w:p>
        </w:tc>
      </w:tr>
      <w:tr w:rsidR="004C2FEE" w:rsidRPr="002A733C" w14:paraId="5F5163DB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9E681D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7"/>
            <w:vAlign w:val="center"/>
          </w:tcPr>
          <w:p w14:paraId="4B10D1E7" w14:textId="77777777" w:rsidR="000D2539" w:rsidRPr="002A733C" w:rsidRDefault="000D2539" w:rsidP="0019779B"/>
        </w:tc>
      </w:tr>
      <w:tr w:rsidR="0019779B" w:rsidRPr="002A733C" w14:paraId="37F9343E" w14:textId="77777777" w:rsidTr="000C7E69">
        <w:trPr>
          <w:trHeight w:val="403"/>
          <w:jc w:val="center"/>
        </w:trPr>
        <w:tc>
          <w:tcPr>
            <w:tcW w:w="719" w:type="dxa"/>
            <w:tcBorders>
              <w:bottom w:val="double" w:sz="6" w:space="0" w:color="auto"/>
            </w:tcBorders>
            <w:vAlign w:val="center"/>
          </w:tcPr>
          <w:p w14:paraId="5070B9B3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bottom w:val="double" w:sz="6" w:space="0" w:color="auto"/>
            </w:tcBorders>
            <w:vAlign w:val="center"/>
          </w:tcPr>
          <w:p w14:paraId="0F90EC82" w14:textId="77777777" w:rsidR="000D2539" w:rsidRPr="002A733C" w:rsidRDefault="000D2539" w:rsidP="0019779B"/>
        </w:tc>
        <w:tc>
          <w:tcPr>
            <w:tcW w:w="644" w:type="dxa"/>
            <w:tcBorders>
              <w:bottom w:val="double" w:sz="6" w:space="0" w:color="auto"/>
            </w:tcBorders>
            <w:vAlign w:val="center"/>
          </w:tcPr>
          <w:p w14:paraId="45CE00F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3"/>
            <w:tcBorders>
              <w:bottom w:val="double" w:sz="6" w:space="0" w:color="auto"/>
              <w:right w:val="single" w:sz="4" w:space="0" w:color="C0C0C0"/>
            </w:tcBorders>
            <w:vAlign w:val="center"/>
          </w:tcPr>
          <w:p w14:paraId="0B0786A8" w14:textId="77777777" w:rsidR="000D2539" w:rsidRPr="002A733C" w:rsidRDefault="000D2539" w:rsidP="0019779B"/>
        </w:tc>
        <w:tc>
          <w:tcPr>
            <w:tcW w:w="1804" w:type="dxa"/>
            <w:gridSpan w:val="3"/>
            <w:tcBorders>
              <w:left w:val="single" w:sz="4" w:space="0" w:color="C0C0C0"/>
              <w:bottom w:val="double" w:sz="6" w:space="0" w:color="auto"/>
            </w:tcBorders>
            <w:vAlign w:val="center"/>
          </w:tcPr>
          <w:p w14:paraId="3AC591B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10"/>
            <w:vAlign w:val="center"/>
          </w:tcPr>
          <w:p w14:paraId="48747D56" w14:textId="77777777" w:rsidR="000D2539" w:rsidRPr="002A733C" w:rsidRDefault="000D2539" w:rsidP="0019779B"/>
        </w:tc>
      </w:tr>
      <w:tr w:rsidR="000D2539" w:rsidRPr="002A733C" w14:paraId="789A611D" w14:textId="77777777" w:rsidTr="00F02869">
        <w:trPr>
          <w:trHeight w:val="288"/>
          <w:jc w:val="center"/>
        </w:trPr>
        <w:tc>
          <w:tcPr>
            <w:tcW w:w="10080" w:type="dxa"/>
            <w:gridSpan w:val="22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14:paraId="4851A3E6" w14:textId="697C1183" w:rsidR="00025A87" w:rsidRDefault="00025A87"/>
          <w:p w14:paraId="38D1ED05" w14:textId="77777777" w:rsidR="00025A87" w:rsidRDefault="00025A87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2E50BB6B" w14:textId="77777777" w:rsidTr="00764033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6E560CDB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763821B2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6271987B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3AF39966" w14:textId="77777777" w:rsidR="005D62FF" w:rsidRPr="002A733C" w:rsidRDefault="005D62FF" w:rsidP="005D62FF"/>
              </w:tc>
            </w:tr>
            <w:tr w:rsidR="005D62FF" w:rsidRPr="002A733C" w14:paraId="728EA89C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6A32B7C8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36C17189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362D749B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08DF1E00" w14:textId="77777777" w:rsidR="005D62FF" w:rsidRPr="002A733C" w:rsidRDefault="005D62FF" w:rsidP="005D62FF"/>
              </w:tc>
            </w:tr>
            <w:tr w:rsidR="005D62FF" w:rsidRPr="002A733C" w14:paraId="48F67D49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65E754DE" w14:textId="77777777" w:rsidR="005D62FF" w:rsidRPr="002A733C" w:rsidRDefault="005D62FF" w:rsidP="005D62FF">
                  <w:r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76AFAD93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4CA2D3F1" w14:textId="77777777" w:rsidR="005D62FF" w:rsidRPr="002A733C" w:rsidRDefault="00344F2B" w:rsidP="005D62FF">
                  <w:r>
                    <w:t xml:space="preserve">Is this a judicial </w:t>
                  </w:r>
                  <w:r w:rsidR="005D62FF">
                    <w:t>position</w:t>
                  </w:r>
                  <w:r>
                    <w:t xml:space="preserve"> (i.e. judge or equivalent)</w:t>
                  </w:r>
                  <w:r w:rsidR="005D62FF"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1DA9A1FD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0FB82DCC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27C19825" w14:textId="77777777" w:rsidR="005D62FF" w:rsidRPr="002A733C" w:rsidRDefault="005D62FF" w:rsidP="005D62FF"/>
              </w:tc>
            </w:tr>
            <w:tr w:rsidR="005D62FF" w:rsidRPr="002A733C" w14:paraId="6FECC76C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33313C0D" w14:textId="77777777" w:rsidR="005D62FF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>that you adjudicated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02D99319" w14:textId="77777777" w:rsidR="005D62FF" w:rsidRPr="002A733C" w:rsidRDefault="005D62FF" w:rsidP="005D62FF"/>
              </w:tc>
            </w:tr>
            <w:tr w:rsidR="005D62FF" w:rsidRPr="002A733C" w14:paraId="20C3614E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69AB73EB" w14:textId="77777777" w:rsidR="005D62FF" w:rsidRDefault="005D62FF" w:rsidP="005D62FF">
                  <w:r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718AEEB0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79F3BA7D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164644A0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3AFB32CD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0278A323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69173939" w14:textId="77777777" w:rsidR="005D62FF" w:rsidRPr="002A733C" w:rsidRDefault="005D62FF" w:rsidP="005D62FF"/>
              </w:tc>
            </w:tr>
            <w:tr w:rsidR="005D62FF" w:rsidRPr="002A733C" w14:paraId="3105D5AB" w14:textId="77777777" w:rsidTr="009553C1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51D8ACF3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006FD540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5D54AC19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145B2F9A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093DD0D5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23814376" w14:textId="77777777" w:rsidR="005D62FF" w:rsidRPr="002A733C" w:rsidRDefault="005D62FF" w:rsidP="005D62FF"/>
              </w:tc>
            </w:tr>
          </w:tbl>
          <w:p w14:paraId="7F098B3D" w14:textId="65EDE9EB" w:rsidR="00025A87" w:rsidRDefault="00025A87"/>
          <w:p w14:paraId="5FFD442D" w14:textId="77777777" w:rsidR="00025A87" w:rsidRDefault="00025A87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2C93F61C" w14:textId="77777777" w:rsidTr="00764033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47E2C5C1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61C965A3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064D06F8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54110905" w14:textId="77777777" w:rsidR="005D62FF" w:rsidRPr="002A733C" w:rsidRDefault="005D62FF" w:rsidP="005D62FF"/>
              </w:tc>
            </w:tr>
            <w:tr w:rsidR="005D62FF" w:rsidRPr="002A733C" w14:paraId="3CFC4441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43555C39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3CBFDE8F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27C9E459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074A005A" w14:textId="77777777" w:rsidR="005D62FF" w:rsidRPr="002A733C" w:rsidRDefault="005D62FF" w:rsidP="005D62FF"/>
              </w:tc>
            </w:tr>
            <w:tr w:rsidR="005D62FF" w:rsidRPr="002A733C" w14:paraId="63E6BC68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34D336FF" w14:textId="77777777" w:rsidR="005D62FF" w:rsidRPr="002A733C" w:rsidRDefault="005D62FF" w:rsidP="005D62FF">
                  <w:r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25F1B61F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44E482CD" w14:textId="77777777" w:rsidR="005D62FF" w:rsidRPr="002A733C" w:rsidRDefault="005D62FF" w:rsidP="005D62FF">
                  <w:r>
                    <w:t>Is this a judicial position</w:t>
                  </w:r>
                  <w:r w:rsidR="00344F2B">
                    <w:t xml:space="preserve"> (i.e. judge or equivalent)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0D7ACD84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3B2AE8AA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782CA5EF" w14:textId="77777777" w:rsidR="005D62FF" w:rsidRPr="002A733C" w:rsidRDefault="005D62FF" w:rsidP="005D62FF"/>
              </w:tc>
            </w:tr>
            <w:tr w:rsidR="005D62FF" w:rsidRPr="002A733C" w14:paraId="59ADFE87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25D6C1EB" w14:textId="77777777" w:rsidR="005D62FF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>that you adjudicated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3ADA0992" w14:textId="77777777" w:rsidR="005D62FF" w:rsidRPr="002A733C" w:rsidRDefault="005D62FF" w:rsidP="005D62FF"/>
              </w:tc>
            </w:tr>
            <w:tr w:rsidR="005D62FF" w:rsidRPr="002A733C" w14:paraId="238AD84A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030A6EBE" w14:textId="77777777" w:rsidR="005D62FF" w:rsidRDefault="005D62FF" w:rsidP="005D62FF">
                  <w:r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42471F81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3D905F59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66A6AEC0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14F1A6DA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20984EE0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0E169F80" w14:textId="77777777" w:rsidR="005D62FF" w:rsidRPr="002A733C" w:rsidRDefault="005D62FF" w:rsidP="005D62FF"/>
              </w:tc>
            </w:tr>
            <w:tr w:rsidR="005D62FF" w:rsidRPr="002A733C" w14:paraId="02800F33" w14:textId="77777777" w:rsidTr="009553C1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159AB943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6BC1FE6D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0C4A998E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24F19D1A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6424B0FB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6EA67269" w14:textId="77777777" w:rsidR="005D62FF" w:rsidRPr="002A733C" w:rsidRDefault="005D62FF" w:rsidP="005D62FF"/>
              </w:tc>
            </w:tr>
          </w:tbl>
          <w:p w14:paraId="122D54F5" w14:textId="7020EFFA" w:rsidR="00025A87" w:rsidRDefault="00025A87"/>
          <w:p w14:paraId="3AA333C5" w14:textId="77777777" w:rsidR="00025A87" w:rsidRDefault="00025A87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4E22493A" w14:textId="77777777" w:rsidTr="009553C1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05D3BE1F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27314D49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296E9F76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13E83412" w14:textId="77777777" w:rsidR="005D62FF" w:rsidRPr="002A733C" w:rsidRDefault="005D62FF" w:rsidP="005D62FF"/>
              </w:tc>
            </w:tr>
            <w:tr w:rsidR="005D62FF" w:rsidRPr="002A733C" w14:paraId="7A558416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14601E7C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467E4620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7555139C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5BDE4DA4" w14:textId="77777777" w:rsidR="005D62FF" w:rsidRPr="002A733C" w:rsidRDefault="005D62FF" w:rsidP="005D62FF"/>
              </w:tc>
            </w:tr>
            <w:tr w:rsidR="005D62FF" w:rsidRPr="002A733C" w14:paraId="315F0670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3DB93555" w14:textId="77777777" w:rsidR="005D62FF" w:rsidRPr="002A733C" w:rsidRDefault="005D62FF" w:rsidP="005D62FF">
                  <w:r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053FC2BE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7A1EA3B9" w14:textId="77777777" w:rsidR="005D62FF" w:rsidRPr="002A733C" w:rsidRDefault="005D62FF" w:rsidP="005D62FF">
                  <w:r>
                    <w:t>Is this a judicial</w:t>
                  </w:r>
                  <w:r w:rsidR="00344F2B">
                    <w:t xml:space="preserve"> </w:t>
                  </w:r>
                  <w:r>
                    <w:t>position</w:t>
                  </w:r>
                  <w:r w:rsidR="00344F2B">
                    <w:t xml:space="preserve"> (i.e. judge or equivalent)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047BF2F6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2224797F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6C55C477" w14:textId="77777777" w:rsidR="005D62FF" w:rsidRPr="002A733C" w:rsidRDefault="005D62FF" w:rsidP="005D62FF"/>
              </w:tc>
            </w:tr>
            <w:tr w:rsidR="005D62FF" w:rsidRPr="002A733C" w14:paraId="713E048C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2586BE3F" w14:textId="77777777" w:rsidR="005D62FF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>that you adjudicated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3D3D3C45" w14:textId="77777777" w:rsidR="005D62FF" w:rsidRPr="002A733C" w:rsidRDefault="005D62FF" w:rsidP="005D62FF"/>
              </w:tc>
            </w:tr>
            <w:tr w:rsidR="005D62FF" w:rsidRPr="002A733C" w14:paraId="4E2E8A22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734154C2" w14:textId="77777777" w:rsidR="005D62FF" w:rsidRDefault="005D62FF" w:rsidP="005D62FF">
                  <w:r>
                    <w:lastRenderedPageBreak/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2C5D97E1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1D9860E4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79C9CF9C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63C2CE81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6A761AEF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4FF421D5" w14:textId="77777777" w:rsidR="005D62FF" w:rsidRPr="002A733C" w:rsidRDefault="005D62FF" w:rsidP="005D62FF"/>
              </w:tc>
            </w:tr>
            <w:tr w:rsidR="005D62FF" w:rsidRPr="002A733C" w14:paraId="4CE42B63" w14:textId="77777777" w:rsidTr="00764033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43791ACE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180638EA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41C227F3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50835EEE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5ADDBF81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0808990D" w14:textId="77777777" w:rsidR="005D62FF" w:rsidRPr="002A733C" w:rsidRDefault="005D62FF" w:rsidP="005D62FF"/>
              </w:tc>
            </w:tr>
          </w:tbl>
          <w:p w14:paraId="25CA5A49" w14:textId="5EF66D5F" w:rsidR="00025A87" w:rsidRDefault="00025A87"/>
          <w:p w14:paraId="2ECEC0F6" w14:textId="4CCD62FA" w:rsidR="00025A87" w:rsidRDefault="00025A87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2B83F1D5" w14:textId="77777777" w:rsidTr="00764033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6861607C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7ABF67FC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1C0520D1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0BC8A58E" w14:textId="77777777" w:rsidR="005D62FF" w:rsidRPr="002A733C" w:rsidRDefault="005D62FF" w:rsidP="005D62FF"/>
              </w:tc>
            </w:tr>
            <w:tr w:rsidR="005D62FF" w:rsidRPr="002A733C" w14:paraId="2E083EE6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7FE14986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00CE8F06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0F5177AE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4368FEEA" w14:textId="77777777" w:rsidR="005D62FF" w:rsidRPr="002A733C" w:rsidRDefault="005D62FF" w:rsidP="005D62FF"/>
              </w:tc>
            </w:tr>
            <w:tr w:rsidR="005D62FF" w:rsidRPr="002A733C" w14:paraId="41969788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0D61BE4C" w14:textId="77777777" w:rsidR="005D62FF" w:rsidRPr="002A733C" w:rsidRDefault="005D62FF" w:rsidP="005D62FF">
                  <w:r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79CE1AAF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72E2AACD" w14:textId="77777777" w:rsidR="005D62FF" w:rsidRPr="002A733C" w:rsidRDefault="005D62FF" w:rsidP="005D62FF">
                  <w:r>
                    <w:t>Is this a judicial position</w:t>
                  </w:r>
                  <w:r w:rsidR="00344F2B">
                    <w:t xml:space="preserve"> (i.e. judge or equivalent)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7CBF64CB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558AB65B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4582AF94" w14:textId="77777777" w:rsidR="005D62FF" w:rsidRPr="002A733C" w:rsidRDefault="005D62FF" w:rsidP="005D62FF"/>
              </w:tc>
            </w:tr>
            <w:tr w:rsidR="005D62FF" w:rsidRPr="002A733C" w14:paraId="716F8050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49402348" w14:textId="77777777" w:rsidR="005D62FF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>that you adjudicated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3C966A0E" w14:textId="77777777" w:rsidR="005D62FF" w:rsidRPr="002A733C" w:rsidRDefault="005D62FF" w:rsidP="005D62FF"/>
              </w:tc>
            </w:tr>
            <w:tr w:rsidR="005D62FF" w:rsidRPr="002A733C" w14:paraId="64CF9A99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5D9A661C" w14:textId="77777777" w:rsidR="005D62FF" w:rsidRDefault="005D62FF" w:rsidP="005D62FF">
                  <w:r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074C337E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11600ACB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2C8AD30E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1682370F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0B6AC99C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1AC519F9" w14:textId="77777777" w:rsidR="005D62FF" w:rsidRPr="002A733C" w:rsidRDefault="005D62FF" w:rsidP="005D62FF"/>
              </w:tc>
            </w:tr>
            <w:tr w:rsidR="005D62FF" w:rsidRPr="002A733C" w14:paraId="7C042580" w14:textId="77777777" w:rsidTr="009553C1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1C86E682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7E45DB92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590561C7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3E85054E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10295E66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1E173976" w14:textId="77777777" w:rsidR="005D62FF" w:rsidRPr="002A733C" w:rsidRDefault="005D62FF" w:rsidP="005D62FF"/>
              </w:tc>
            </w:tr>
          </w:tbl>
          <w:p w14:paraId="7F709801" w14:textId="1D8460F7" w:rsidR="00025A87" w:rsidRDefault="00025A87"/>
          <w:p w14:paraId="7A88AE48" w14:textId="6892F617" w:rsidR="00025A87" w:rsidRDefault="00025A87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5AE5E6FE" w14:textId="77777777" w:rsidTr="009553C1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461FA433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46EB0661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41608683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2F15302C" w14:textId="77777777" w:rsidR="005D62FF" w:rsidRPr="002A733C" w:rsidRDefault="005D62FF" w:rsidP="005D62FF"/>
              </w:tc>
            </w:tr>
            <w:tr w:rsidR="005D62FF" w:rsidRPr="002A733C" w14:paraId="69FF01E3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40DB8467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40732CFF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1D921AB7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09179D6D" w14:textId="77777777" w:rsidR="005D62FF" w:rsidRPr="002A733C" w:rsidRDefault="005D62FF" w:rsidP="005D62FF"/>
              </w:tc>
            </w:tr>
            <w:tr w:rsidR="005D62FF" w:rsidRPr="002A733C" w14:paraId="085775F2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76F85081" w14:textId="77777777" w:rsidR="005D62FF" w:rsidRPr="002A733C" w:rsidRDefault="005D62FF" w:rsidP="005D62FF">
                  <w:r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2F356C69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2F8CC240" w14:textId="77777777" w:rsidR="005D62FF" w:rsidRPr="002A733C" w:rsidRDefault="00344F2B" w:rsidP="005D62FF">
                  <w:r>
                    <w:t xml:space="preserve">Is this a judicial </w:t>
                  </w:r>
                  <w:r w:rsidR="005D62FF">
                    <w:t>position</w:t>
                  </w:r>
                  <w:r>
                    <w:t xml:space="preserve"> (i.e. judge or equivalent)</w:t>
                  </w:r>
                  <w:r w:rsidR="005D62FF"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4604DD61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43AD9AB2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76146AF0" w14:textId="77777777" w:rsidR="005D62FF" w:rsidRPr="002A733C" w:rsidRDefault="005D62FF" w:rsidP="005D62FF"/>
              </w:tc>
            </w:tr>
            <w:tr w:rsidR="005D62FF" w:rsidRPr="002A733C" w14:paraId="6AB4BB1D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1E548907" w14:textId="77777777" w:rsidR="005D62FF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>that you adjudicated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2C19894B" w14:textId="77777777" w:rsidR="005D62FF" w:rsidRPr="002A733C" w:rsidRDefault="005D62FF" w:rsidP="005D62FF"/>
              </w:tc>
            </w:tr>
            <w:tr w:rsidR="005D62FF" w:rsidRPr="002A733C" w14:paraId="359CDE9D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327B4292" w14:textId="77777777" w:rsidR="005D62FF" w:rsidRDefault="005D62FF" w:rsidP="005D62FF">
                  <w:r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3DB59842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7A9EDECF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3BD6AC4D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74C3176A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5E15024D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670638EF" w14:textId="77777777" w:rsidR="005D62FF" w:rsidRPr="002A733C" w:rsidRDefault="005D62FF" w:rsidP="005D62FF"/>
              </w:tc>
            </w:tr>
            <w:tr w:rsidR="005D62FF" w:rsidRPr="002A733C" w14:paraId="31BF1154" w14:textId="77777777" w:rsidTr="003A20EB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7B66419A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1CEFBA24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33C4C109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1E2E3476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6D9F6390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16BB7D35" w14:textId="77777777" w:rsidR="005D62FF" w:rsidRPr="002A733C" w:rsidRDefault="005D62FF" w:rsidP="005D62FF"/>
              </w:tc>
            </w:tr>
          </w:tbl>
          <w:p w14:paraId="057ED5D5" w14:textId="6DDE0566" w:rsidR="00025A87" w:rsidRDefault="00025A87"/>
          <w:p w14:paraId="7981FCA8" w14:textId="77777777" w:rsidR="00025A87" w:rsidRDefault="00025A87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1C978AA3" w14:textId="77777777" w:rsidTr="00764033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0A088A67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04B23E74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4512A1FC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76DD2313" w14:textId="77777777" w:rsidR="005D62FF" w:rsidRPr="002A733C" w:rsidRDefault="005D62FF" w:rsidP="005D62FF"/>
              </w:tc>
            </w:tr>
            <w:tr w:rsidR="005D62FF" w:rsidRPr="002A733C" w14:paraId="357FA05A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7CAE5711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474F2ECC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43C31942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2EACC7F4" w14:textId="77777777" w:rsidR="005D62FF" w:rsidRPr="002A733C" w:rsidRDefault="005D62FF" w:rsidP="005D62FF"/>
              </w:tc>
            </w:tr>
            <w:tr w:rsidR="005D62FF" w:rsidRPr="002A733C" w14:paraId="7193B0D3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7C3765D2" w14:textId="77777777" w:rsidR="005D62FF" w:rsidRPr="002A733C" w:rsidRDefault="005D62FF" w:rsidP="005D62FF">
                  <w:r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744A3447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5DC485E5" w14:textId="77777777" w:rsidR="005D62FF" w:rsidRPr="002A733C" w:rsidRDefault="0050687B" w:rsidP="005D62FF">
                  <w:r>
                    <w:t xml:space="preserve">Is this a judicial </w:t>
                  </w:r>
                  <w:r w:rsidR="005D62FF">
                    <w:t>position</w:t>
                  </w:r>
                  <w:r>
                    <w:t xml:space="preserve"> (i.e. judge or equivalent)</w:t>
                  </w:r>
                  <w:r w:rsidR="005D62FF"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57519701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701AE205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525DBFCB" w14:textId="77777777" w:rsidR="005D62FF" w:rsidRPr="002A733C" w:rsidRDefault="005D62FF" w:rsidP="005D62FF"/>
              </w:tc>
            </w:tr>
            <w:tr w:rsidR="005D62FF" w:rsidRPr="002A733C" w14:paraId="50312CD5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49F385F0" w14:textId="77777777" w:rsidR="005D62FF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>that you adjudicated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1E66289F" w14:textId="77777777" w:rsidR="005D62FF" w:rsidRPr="002A733C" w:rsidRDefault="005D62FF" w:rsidP="005D62FF"/>
              </w:tc>
            </w:tr>
            <w:tr w:rsidR="005D62FF" w:rsidRPr="002A733C" w14:paraId="30371886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0991D5C0" w14:textId="77777777" w:rsidR="005D62FF" w:rsidRDefault="005D62FF" w:rsidP="005D62FF">
                  <w:r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3AC1EF95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3D10EFE3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4DCF9940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084C63EF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4CB49236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465A1109" w14:textId="77777777" w:rsidR="005D62FF" w:rsidRPr="002A733C" w:rsidRDefault="005D62FF" w:rsidP="005D62FF"/>
              </w:tc>
            </w:tr>
            <w:tr w:rsidR="005D62FF" w:rsidRPr="002A733C" w14:paraId="1B487710" w14:textId="77777777" w:rsidTr="000D6D5D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75A27D3F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75ABC747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5A08F67D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24E4F174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7E0FB306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3B53DCC0" w14:textId="77777777" w:rsidR="005D62FF" w:rsidRPr="002A733C" w:rsidRDefault="005D62FF" w:rsidP="005D62FF"/>
              </w:tc>
            </w:tr>
          </w:tbl>
          <w:p w14:paraId="0AC6BABC" w14:textId="221AE904" w:rsidR="00025A87" w:rsidRDefault="00025A87"/>
          <w:p w14:paraId="7D6A11FF" w14:textId="77777777" w:rsidR="00764033" w:rsidRDefault="00764033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2036776F" w14:textId="77777777" w:rsidTr="000D6D5D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460C54F6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62244B64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256D15FE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64F182DE" w14:textId="77777777" w:rsidR="005D62FF" w:rsidRPr="002A733C" w:rsidRDefault="005D62FF" w:rsidP="005D62FF"/>
              </w:tc>
            </w:tr>
            <w:tr w:rsidR="005D62FF" w:rsidRPr="002A733C" w14:paraId="47979D16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6490AFAB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1DB024DD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098301CA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01E84B26" w14:textId="77777777" w:rsidR="005D62FF" w:rsidRPr="002A733C" w:rsidRDefault="005D62FF" w:rsidP="005D62FF"/>
              </w:tc>
            </w:tr>
            <w:tr w:rsidR="005D62FF" w:rsidRPr="002A733C" w14:paraId="5DD442F8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1E723C40" w14:textId="77777777" w:rsidR="005D62FF" w:rsidRPr="002A733C" w:rsidRDefault="005D62FF" w:rsidP="005D62FF">
                  <w:r>
                    <w:lastRenderedPageBreak/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1F7E12E8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42A815D7" w14:textId="77777777" w:rsidR="005D62FF" w:rsidRPr="002A733C" w:rsidRDefault="0050687B" w:rsidP="005D62FF">
                  <w:r>
                    <w:t>Is this a judicial</w:t>
                  </w:r>
                  <w:r w:rsidR="00344F2B">
                    <w:t xml:space="preserve"> </w:t>
                  </w:r>
                  <w:r w:rsidR="005D62FF">
                    <w:t>position</w:t>
                  </w:r>
                  <w:r>
                    <w:t xml:space="preserve"> (i.e. judge or equivalent)</w:t>
                  </w:r>
                  <w:r w:rsidR="005D62FF"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455A9E7D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407F02E4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639ECABB" w14:textId="77777777" w:rsidR="005D62FF" w:rsidRPr="002A733C" w:rsidRDefault="005D62FF" w:rsidP="005D62FF"/>
              </w:tc>
            </w:tr>
            <w:tr w:rsidR="005D62FF" w:rsidRPr="002A733C" w14:paraId="31AC37B6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331A1889" w14:textId="77777777" w:rsidR="005D62FF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>that you adjudicated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0B2BFD97" w14:textId="77777777" w:rsidR="005D62FF" w:rsidRPr="002A733C" w:rsidRDefault="005D62FF" w:rsidP="005D62FF"/>
              </w:tc>
            </w:tr>
            <w:tr w:rsidR="005D62FF" w:rsidRPr="002A733C" w14:paraId="65AB8EB6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36E22140" w14:textId="77777777" w:rsidR="005D62FF" w:rsidRDefault="005D62FF" w:rsidP="005D62FF">
                  <w:r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1C226FD1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7028570D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56A07B6B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7972BC0B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018EC9F7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5DE6C725" w14:textId="77777777" w:rsidR="005D62FF" w:rsidRPr="002A733C" w:rsidRDefault="005D62FF" w:rsidP="005D62FF"/>
              </w:tc>
            </w:tr>
            <w:tr w:rsidR="005D62FF" w:rsidRPr="002A733C" w14:paraId="7F5B6059" w14:textId="77777777" w:rsidTr="000D6D5D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41A4E2FD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6DA4DA73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685D661C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62233595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7BCB872B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4A0D67FE" w14:textId="77777777" w:rsidR="005D62FF" w:rsidRPr="002A733C" w:rsidRDefault="005D62FF" w:rsidP="005D62FF"/>
              </w:tc>
            </w:tr>
          </w:tbl>
          <w:p w14:paraId="04F681F6" w14:textId="7FE46EAA" w:rsidR="00025A87" w:rsidRDefault="00025A87"/>
          <w:p w14:paraId="797667B7" w14:textId="77777777" w:rsidR="00025A87" w:rsidRDefault="00025A87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68558A94" w14:textId="77777777" w:rsidTr="000D6D5D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6F8C37CE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7145D53D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1F128BA9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258487AC" w14:textId="77777777" w:rsidR="005D62FF" w:rsidRPr="002A733C" w:rsidRDefault="005D62FF" w:rsidP="005D62FF"/>
              </w:tc>
            </w:tr>
            <w:tr w:rsidR="005D62FF" w:rsidRPr="002A733C" w14:paraId="4D564EBB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34B23957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344E95D3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45D6839D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5183EE35" w14:textId="77777777" w:rsidR="005D62FF" w:rsidRPr="002A733C" w:rsidRDefault="005D62FF" w:rsidP="005D62FF"/>
              </w:tc>
            </w:tr>
            <w:tr w:rsidR="005D62FF" w:rsidRPr="002A733C" w14:paraId="05C30AA2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03172FDB" w14:textId="77777777" w:rsidR="005D62FF" w:rsidRPr="002A733C" w:rsidRDefault="005D62FF" w:rsidP="005D62FF">
                  <w:r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2B93A8D2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5AC045F9" w14:textId="77777777" w:rsidR="005D62FF" w:rsidRPr="002A733C" w:rsidRDefault="005D62FF" w:rsidP="005D62FF">
                  <w:r>
                    <w:t>Is this a judicial position</w:t>
                  </w:r>
                  <w:r w:rsidR="0050687B">
                    <w:t xml:space="preserve"> (i.e. judge or equivalent)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1D494F74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2079E17F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7ECC7C21" w14:textId="77777777" w:rsidR="005D62FF" w:rsidRPr="002A733C" w:rsidRDefault="005D62FF" w:rsidP="005D62FF"/>
              </w:tc>
            </w:tr>
            <w:tr w:rsidR="005D62FF" w:rsidRPr="002A733C" w14:paraId="29B7E61C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267B9A15" w14:textId="77777777" w:rsidR="005D62FF" w:rsidRPr="00F02869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 xml:space="preserve">that you adjudicated 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6ED2D811" w14:textId="77777777" w:rsidR="005D62FF" w:rsidRPr="002A733C" w:rsidRDefault="005D62FF" w:rsidP="005D62FF"/>
              </w:tc>
            </w:tr>
            <w:tr w:rsidR="005D62FF" w:rsidRPr="002A733C" w14:paraId="001C7FFA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0F03833C" w14:textId="77777777" w:rsidR="005D62FF" w:rsidRDefault="005D62FF" w:rsidP="005D62FF">
                  <w:r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14CE5E14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4BFBF178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1B6B5805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0BA5726B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60664A39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4F3A5396" w14:textId="77777777" w:rsidR="005D62FF" w:rsidRPr="002A733C" w:rsidRDefault="005D62FF" w:rsidP="005D62FF"/>
              </w:tc>
            </w:tr>
            <w:tr w:rsidR="005D62FF" w:rsidRPr="002A733C" w14:paraId="42C924AE" w14:textId="77777777" w:rsidTr="00AD32BE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65232CF0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117FEAA0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7358C421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2F69152F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6D5E74D4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5BB4D12A" w14:textId="77777777" w:rsidR="005D62FF" w:rsidRPr="002A733C" w:rsidRDefault="005D62FF" w:rsidP="005D62FF"/>
              </w:tc>
            </w:tr>
          </w:tbl>
          <w:p w14:paraId="4E75D057" w14:textId="18C672FF" w:rsidR="00025A87" w:rsidRDefault="00025A87"/>
          <w:p w14:paraId="10366EDD" w14:textId="77777777" w:rsidR="00025A87" w:rsidRDefault="00025A87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69"/>
              <w:gridCol w:w="13"/>
              <w:gridCol w:w="423"/>
              <w:gridCol w:w="644"/>
              <w:gridCol w:w="92"/>
              <w:gridCol w:w="536"/>
              <w:gridCol w:w="454"/>
              <w:gridCol w:w="990"/>
              <w:gridCol w:w="360"/>
              <w:gridCol w:w="900"/>
              <w:gridCol w:w="810"/>
              <w:gridCol w:w="178"/>
              <w:gridCol w:w="182"/>
              <w:gridCol w:w="990"/>
              <w:gridCol w:w="900"/>
              <w:gridCol w:w="1620"/>
            </w:tblGrid>
            <w:tr w:rsidR="005D62FF" w:rsidRPr="002A733C" w14:paraId="23DAE2F3" w14:textId="77777777" w:rsidTr="00AD32BE">
              <w:trPr>
                <w:trHeight w:val="403"/>
                <w:jc w:val="center"/>
              </w:trPr>
              <w:tc>
                <w:tcPr>
                  <w:tcW w:w="100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14:paraId="3990FAAF" w14:textId="77777777" w:rsidR="005D62FF" w:rsidRPr="002A733C" w:rsidRDefault="005D62FF" w:rsidP="005D62FF">
                  <w:r>
                    <w:t xml:space="preserve">Employer </w:t>
                  </w:r>
                </w:p>
              </w:tc>
              <w:tc>
                <w:tcPr>
                  <w:tcW w:w="4399" w:type="dxa"/>
                  <w:gridSpan w:val="8"/>
                  <w:tcBorders>
                    <w:top w:val="double" w:sz="4" w:space="0" w:color="auto"/>
                    <w:right w:val="single" w:sz="4" w:space="0" w:color="C0C0C0"/>
                  </w:tcBorders>
                  <w:vAlign w:val="center"/>
                </w:tcPr>
                <w:p w14:paraId="09EDCC64" w14:textId="77777777" w:rsidR="005D62FF" w:rsidRPr="002A733C" w:rsidRDefault="005D62FF" w:rsidP="005D62FF"/>
              </w:tc>
              <w:tc>
                <w:tcPr>
                  <w:tcW w:w="810" w:type="dxa"/>
                  <w:tcBorders>
                    <w:top w:val="double" w:sz="4" w:space="0" w:color="auto"/>
                    <w:left w:val="single" w:sz="4" w:space="0" w:color="C0C0C0"/>
                  </w:tcBorders>
                  <w:vAlign w:val="center"/>
                </w:tcPr>
                <w:p w14:paraId="02C6D061" w14:textId="77777777" w:rsidR="005D62FF" w:rsidRPr="002A733C" w:rsidRDefault="005D62FF" w:rsidP="005D62FF">
                  <w:r w:rsidRPr="002A733C">
                    <w:t>Phone</w:t>
                  </w:r>
                </w:p>
              </w:tc>
              <w:tc>
                <w:tcPr>
                  <w:tcW w:w="3870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14:paraId="2034C79F" w14:textId="77777777" w:rsidR="005D62FF" w:rsidRPr="002A733C" w:rsidRDefault="005D62FF" w:rsidP="005D62FF"/>
              </w:tc>
            </w:tr>
            <w:tr w:rsidR="005D62FF" w:rsidRPr="002A733C" w14:paraId="27C1F1E6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1F4159FF" w14:textId="77777777" w:rsidR="005D62FF" w:rsidRPr="002A733C" w:rsidRDefault="005D62FF" w:rsidP="005D62FF">
                  <w:r>
                    <w:t>Address</w:t>
                  </w:r>
                </w:p>
              </w:tc>
              <w:tc>
                <w:tcPr>
                  <w:tcW w:w="4412" w:type="dxa"/>
                  <w:gridSpan w:val="9"/>
                  <w:tcBorders>
                    <w:right w:val="single" w:sz="4" w:space="0" w:color="C0C0C0"/>
                  </w:tcBorders>
                  <w:vAlign w:val="center"/>
                </w:tcPr>
                <w:p w14:paraId="29265DAF" w14:textId="77777777" w:rsidR="005D62FF" w:rsidRPr="002A733C" w:rsidRDefault="005D62FF" w:rsidP="005D62FF"/>
              </w:tc>
              <w:tc>
                <w:tcPr>
                  <w:tcW w:w="988" w:type="dxa"/>
                  <w:gridSpan w:val="2"/>
                  <w:tcBorders>
                    <w:left w:val="single" w:sz="4" w:space="0" w:color="C0C0C0"/>
                  </w:tcBorders>
                  <w:vAlign w:val="center"/>
                </w:tcPr>
                <w:p w14:paraId="3FE4D871" w14:textId="77777777" w:rsidR="005D62FF" w:rsidRPr="002A733C" w:rsidRDefault="005D62FF" w:rsidP="005D62FF"/>
              </w:tc>
              <w:tc>
                <w:tcPr>
                  <w:tcW w:w="3692" w:type="dxa"/>
                  <w:gridSpan w:val="4"/>
                  <w:vAlign w:val="center"/>
                </w:tcPr>
                <w:p w14:paraId="49504709" w14:textId="77777777" w:rsidR="005D62FF" w:rsidRPr="002A733C" w:rsidRDefault="005D62FF" w:rsidP="005D62FF"/>
              </w:tc>
            </w:tr>
            <w:tr w:rsidR="005D62FF" w:rsidRPr="002A733C" w14:paraId="39498F3D" w14:textId="77777777" w:rsidTr="005D62FF">
              <w:trPr>
                <w:trHeight w:val="403"/>
                <w:jc w:val="center"/>
              </w:trPr>
              <w:tc>
                <w:tcPr>
                  <w:tcW w:w="988" w:type="dxa"/>
                  <w:gridSpan w:val="2"/>
                  <w:vAlign w:val="center"/>
                </w:tcPr>
                <w:p w14:paraId="5669BEEC" w14:textId="77777777" w:rsidR="005D62FF" w:rsidRPr="002A733C" w:rsidRDefault="005D62FF" w:rsidP="005D62FF">
                  <w:r>
                    <w:t>Job Title</w:t>
                  </w:r>
                </w:p>
              </w:tc>
              <w:tc>
                <w:tcPr>
                  <w:tcW w:w="3152" w:type="dxa"/>
                  <w:gridSpan w:val="7"/>
                  <w:tcBorders>
                    <w:right w:val="single" w:sz="4" w:space="0" w:color="C0C0C0"/>
                  </w:tcBorders>
                  <w:vAlign w:val="center"/>
                </w:tcPr>
                <w:p w14:paraId="31CE50AE" w14:textId="77777777" w:rsidR="005D62FF" w:rsidRPr="002A733C" w:rsidRDefault="005D62FF" w:rsidP="005D62FF"/>
              </w:tc>
              <w:tc>
                <w:tcPr>
                  <w:tcW w:w="2430" w:type="dxa"/>
                  <w:gridSpan w:val="5"/>
                  <w:tcBorders>
                    <w:left w:val="single" w:sz="4" w:space="0" w:color="C0C0C0"/>
                    <w:right w:val="nil"/>
                  </w:tcBorders>
                  <w:vAlign w:val="center"/>
                </w:tcPr>
                <w:p w14:paraId="52FA0118" w14:textId="77777777" w:rsidR="005D62FF" w:rsidRPr="002A733C" w:rsidRDefault="005D62FF" w:rsidP="005D62FF">
                  <w:r>
                    <w:t>Is this a judicial position</w:t>
                  </w:r>
                  <w:r w:rsidR="0050687B">
                    <w:t xml:space="preserve"> (i.e. judge or equivalent)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5C08E669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left w:val="nil"/>
                    <w:right w:val="nil"/>
                  </w:tcBorders>
                  <w:vAlign w:val="center"/>
                </w:tcPr>
                <w:p w14:paraId="5C7C2B2D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left w:val="nil"/>
                  </w:tcBorders>
                  <w:vAlign w:val="center"/>
                </w:tcPr>
                <w:p w14:paraId="22913FCE" w14:textId="77777777" w:rsidR="005D62FF" w:rsidRPr="002A733C" w:rsidRDefault="005D62FF" w:rsidP="005D62FF"/>
              </w:tc>
            </w:tr>
            <w:tr w:rsidR="005D62FF" w:rsidRPr="002A733C" w14:paraId="3E576C52" w14:textId="77777777" w:rsidTr="005D62FF">
              <w:trPr>
                <w:trHeight w:val="403"/>
                <w:jc w:val="center"/>
              </w:trPr>
              <w:tc>
                <w:tcPr>
                  <w:tcW w:w="5400" w:type="dxa"/>
                  <w:gridSpan w:val="11"/>
                  <w:vAlign w:val="center"/>
                </w:tcPr>
                <w:p w14:paraId="5608E2FD" w14:textId="77777777" w:rsidR="005D62FF" w:rsidRDefault="005D62FF" w:rsidP="005D62FF">
                  <w:r>
                    <w:t xml:space="preserve">If this is a judicial position, list the type of cases </w:t>
                  </w:r>
                  <w:r w:rsidRPr="006B38F3">
                    <w:rPr>
                      <w:i/>
                      <w:iCs/>
                    </w:rPr>
                    <w:t>(civil, administrative, employment, misdemeanor, criminal or other)</w:t>
                  </w:r>
                  <w:r w:rsidR="00F02869">
                    <w:rPr>
                      <w:i/>
                      <w:iCs/>
                    </w:rPr>
                    <w:t xml:space="preserve"> </w:t>
                  </w:r>
                  <w:r w:rsidR="00F02869">
                    <w:t>that you adjudicated</w:t>
                  </w:r>
                </w:p>
              </w:tc>
              <w:tc>
                <w:tcPr>
                  <w:tcW w:w="4680" w:type="dxa"/>
                  <w:gridSpan w:val="6"/>
                  <w:vAlign w:val="center"/>
                </w:tcPr>
                <w:p w14:paraId="2DF8D6DB" w14:textId="77777777" w:rsidR="005D62FF" w:rsidRPr="002A733C" w:rsidRDefault="005D62FF" w:rsidP="005D62FF"/>
              </w:tc>
            </w:tr>
            <w:tr w:rsidR="005D62FF" w:rsidRPr="002A733C" w14:paraId="5697A1EF" w14:textId="77777777" w:rsidTr="005D62FF">
              <w:trPr>
                <w:trHeight w:val="403"/>
                <w:jc w:val="center"/>
              </w:trPr>
              <w:tc>
                <w:tcPr>
                  <w:tcW w:w="2160" w:type="dxa"/>
                  <w:gridSpan w:val="6"/>
                  <w:vAlign w:val="center"/>
                </w:tcPr>
                <w:p w14:paraId="3AE35AAF" w14:textId="77777777" w:rsidR="005D62FF" w:rsidRDefault="005D62FF" w:rsidP="005D62FF">
                  <w:r>
                    <w:t>Is this a full-time position</w:t>
                  </w:r>
                  <w:r w:rsidRPr="002A733C">
                    <w:t>?</w:t>
                  </w:r>
                </w:p>
              </w:tc>
              <w:tc>
                <w:tcPr>
                  <w:tcW w:w="990" w:type="dxa"/>
                  <w:gridSpan w:val="2"/>
                  <w:tcBorders>
                    <w:right w:val="single" w:sz="4" w:space="0" w:color="C0C0C0"/>
                  </w:tcBorders>
                  <w:vAlign w:val="center"/>
                </w:tcPr>
                <w:p w14:paraId="3F1ABDB2" w14:textId="77777777" w:rsidR="005D62FF" w:rsidRPr="002A733C" w:rsidRDefault="005D62FF" w:rsidP="005D62FF">
                  <w:r w:rsidRPr="002A733C">
                    <w:t>YES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left w:val="nil"/>
                    <w:right w:val="nil"/>
                  </w:tcBorders>
                  <w:vAlign w:val="center"/>
                </w:tcPr>
                <w:p w14:paraId="7FEC327F" w14:textId="77777777" w:rsidR="005D62FF" w:rsidRPr="002A733C" w:rsidRDefault="005D62FF" w:rsidP="005D62FF">
                  <w:r w:rsidRPr="002A733C">
                    <w:t>NO</w:t>
                  </w:r>
                  <w:r>
                    <w:t xml:space="preserve">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5940" w:type="dxa"/>
                  <w:gridSpan w:val="8"/>
                  <w:tcBorders>
                    <w:left w:val="nil"/>
                  </w:tcBorders>
                  <w:vAlign w:val="center"/>
                </w:tcPr>
                <w:p w14:paraId="235A345D" w14:textId="77777777" w:rsidR="005D62FF" w:rsidRPr="002A733C" w:rsidRDefault="005D62FF" w:rsidP="005D62FF">
                  <w:r>
                    <w:t xml:space="preserve">If no, how many hours per month </w:t>
                  </w:r>
                </w:p>
              </w:tc>
            </w:tr>
            <w:tr w:rsidR="005D62FF" w:rsidRPr="002A733C" w14:paraId="1F27C019" w14:textId="77777777" w:rsidTr="005D62FF">
              <w:trPr>
                <w:trHeight w:val="403"/>
                <w:jc w:val="center"/>
              </w:trPr>
              <w:tc>
                <w:tcPr>
                  <w:tcW w:w="1424" w:type="dxa"/>
                  <w:gridSpan w:val="4"/>
                  <w:vAlign w:val="center"/>
                </w:tcPr>
                <w:p w14:paraId="122C38FA" w14:textId="77777777" w:rsidR="005D62FF" w:rsidRPr="002A733C" w:rsidRDefault="005D62FF" w:rsidP="005D62FF">
                  <w:r w:rsidRPr="002A733C">
                    <w:t>Responsibilities</w:t>
                  </w:r>
                </w:p>
              </w:tc>
              <w:tc>
                <w:tcPr>
                  <w:tcW w:w="8656" w:type="dxa"/>
                  <w:gridSpan w:val="13"/>
                  <w:vAlign w:val="center"/>
                </w:tcPr>
                <w:p w14:paraId="4592788E" w14:textId="77777777" w:rsidR="005D62FF" w:rsidRPr="002A733C" w:rsidRDefault="005D62FF" w:rsidP="005D62FF"/>
              </w:tc>
            </w:tr>
            <w:tr w:rsidR="005D62FF" w:rsidRPr="002A733C" w14:paraId="71AA74B4" w14:textId="77777777" w:rsidTr="00764033">
              <w:trPr>
                <w:trHeight w:val="403"/>
                <w:jc w:val="center"/>
              </w:trPr>
              <w:tc>
                <w:tcPr>
                  <w:tcW w:w="719" w:type="dxa"/>
                  <w:tcBorders>
                    <w:bottom w:val="double" w:sz="4" w:space="0" w:color="auto"/>
                  </w:tcBorders>
                  <w:vAlign w:val="center"/>
                </w:tcPr>
                <w:p w14:paraId="530130C2" w14:textId="77777777" w:rsidR="005D62FF" w:rsidRPr="002A733C" w:rsidRDefault="005D62FF" w:rsidP="005D62FF">
                  <w:r w:rsidRPr="002A733C">
                    <w:t>From</w:t>
                  </w:r>
                </w:p>
              </w:tc>
              <w:tc>
                <w:tcPr>
                  <w:tcW w:w="705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14:paraId="6FB86CB9" w14:textId="77777777" w:rsidR="005D62FF" w:rsidRPr="002A733C" w:rsidRDefault="005D62FF" w:rsidP="005D62FF"/>
              </w:tc>
              <w:tc>
                <w:tcPr>
                  <w:tcW w:w="644" w:type="dxa"/>
                  <w:tcBorders>
                    <w:bottom w:val="double" w:sz="4" w:space="0" w:color="auto"/>
                  </w:tcBorders>
                  <w:vAlign w:val="center"/>
                </w:tcPr>
                <w:p w14:paraId="112FE4C7" w14:textId="77777777" w:rsidR="005D62FF" w:rsidRPr="002A733C" w:rsidRDefault="005D62FF" w:rsidP="005D62FF">
                  <w:r w:rsidRPr="002A733C">
                    <w:t>To</w:t>
                  </w:r>
                </w:p>
              </w:tc>
              <w:tc>
                <w:tcPr>
                  <w:tcW w:w="628" w:type="dxa"/>
                  <w:gridSpan w:val="2"/>
                  <w:tcBorders>
                    <w:bottom w:val="double" w:sz="4" w:space="0" w:color="auto"/>
                    <w:right w:val="single" w:sz="4" w:space="0" w:color="C0C0C0"/>
                  </w:tcBorders>
                  <w:vAlign w:val="center"/>
                </w:tcPr>
                <w:p w14:paraId="75686B99" w14:textId="77777777" w:rsidR="005D62FF" w:rsidRPr="002A733C" w:rsidRDefault="005D62FF" w:rsidP="005D62FF"/>
              </w:tc>
              <w:tc>
                <w:tcPr>
                  <w:tcW w:w="1804" w:type="dxa"/>
                  <w:gridSpan w:val="3"/>
                  <w:tcBorders>
                    <w:left w:val="single" w:sz="4" w:space="0" w:color="C0C0C0"/>
                    <w:bottom w:val="double" w:sz="4" w:space="0" w:color="auto"/>
                  </w:tcBorders>
                  <w:vAlign w:val="center"/>
                </w:tcPr>
                <w:p w14:paraId="41F4CD75" w14:textId="77777777" w:rsidR="005D62FF" w:rsidRPr="002A733C" w:rsidRDefault="005D62FF" w:rsidP="005D62FF">
                  <w:r w:rsidRPr="002A733C">
                    <w:t>Reason for Leaving</w:t>
                  </w:r>
                </w:p>
              </w:tc>
              <w:tc>
                <w:tcPr>
                  <w:tcW w:w="5580" w:type="dxa"/>
                  <w:gridSpan w:val="7"/>
                  <w:tcBorders>
                    <w:bottom w:val="double" w:sz="4" w:space="0" w:color="auto"/>
                  </w:tcBorders>
                  <w:vAlign w:val="center"/>
                </w:tcPr>
                <w:p w14:paraId="677AEB86" w14:textId="77777777" w:rsidR="005D62FF" w:rsidRPr="002A733C" w:rsidRDefault="005D62FF" w:rsidP="005D62FF"/>
              </w:tc>
            </w:tr>
          </w:tbl>
          <w:p w14:paraId="334C155A" w14:textId="77777777" w:rsidR="005D62FF" w:rsidRDefault="005D62FF" w:rsidP="0019779B"/>
          <w:p w14:paraId="08DBF032" w14:textId="77777777" w:rsidR="006B38F3" w:rsidRPr="002A733C" w:rsidRDefault="006B38F3" w:rsidP="0019779B"/>
        </w:tc>
      </w:tr>
      <w:tr w:rsidR="000D2539" w:rsidRPr="002A733C" w14:paraId="0A90657C" w14:textId="77777777" w:rsidTr="00AA7471">
        <w:trPr>
          <w:trHeight w:val="288"/>
          <w:jc w:val="center"/>
        </w:trPr>
        <w:tc>
          <w:tcPr>
            <w:tcW w:w="10080" w:type="dxa"/>
            <w:gridSpan w:val="22"/>
            <w:shd w:val="clear" w:color="auto" w:fill="D9D9D9" w:themeFill="background1" w:themeFillShade="D9"/>
            <w:vAlign w:val="center"/>
          </w:tcPr>
          <w:p w14:paraId="558C8327" w14:textId="77777777" w:rsidR="000D2539" w:rsidRPr="002A733C" w:rsidRDefault="00483AE3" w:rsidP="00C25E9B">
            <w:pPr>
              <w:pStyle w:val="Heading1"/>
              <w:numPr>
                <w:ilvl w:val="0"/>
                <w:numId w:val="11"/>
              </w:numPr>
            </w:pPr>
            <w:bookmarkStart w:id="1" w:name="_Hlk503430936"/>
            <w:r>
              <w:lastRenderedPageBreak/>
              <w:t>PUBLICATIONS</w:t>
            </w:r>
          </w:p>
        </w:tc>
      </w:tr>
      <w:tr w:rsidR="00A760AC" w:rsidRPr="002A733C" w14:paraId="757F678C" w14:textId="77777777" w:rsidTr="005E637B">
        <w:trPr>
          <w:trHeight w:val="264"/>
          <w:jc w:val="center"/>
        </w:trPr>
        <w:tc>
          <w:tcPr>
            <w:tcW w:w="7659" w:type="dxa"/>
            <w:gridSpan w:val="19"/>
            <w:vAlign w:val="center"/>
          </w:tcPr>
          <w:p w14:paraId="6091F241" w14:textId="77777777" w:rsidR="00A760AC" w:rsidRPr="005E637B" w:rsidRDefault="00A760AC" w:rsidP="005E637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5E637B">
              <w:rPr>
                <w:b/>
                <w:bCs/>
                <w:i/>
                <w:iCs/>
              </w:rPr>
              <w:t xml:space="preserve">Please list </w:t>
            </w:r>
            <w:r w:rsidR="00F02869" w:rsidRPr="005E637B">
              <w:rPr>
                <w:b/>
                <w:bCs/>
                <w:i/>
                <w:iCs/>
              </w:rPr>
              <w:t xml:space="preserve">(up to 20) </w:t>
            </w:r>
            <w:r w:rsidRPr="005E637B">
              <w:rPr>
                <w:b/>
                <w:bCs/>
                <w:i/>
                <w:iCs/>
              </w:rPr>
              <w:t>publications you have authored.</w:t>
            </w:r>
          </w:p>
        </w:tc>
        <w:tc>
          <w:tcPr>
            <w:tcW w:w="429" w:type="dxa"/>
            <w:vAlign w:val="center"/>
          </w:tcPr>
          <w:p w14:paraId="5A0787E5" w14:textId="77777777" w:rsidR="00A760AC" w:rsidRPr="002A733C" w:rsidRDefault="00A760AC" w:rsidP="0019779B"/>
        </w:tc>
        <w:tc>
          <w:tcPr>
            <w:tcW w:w="1992" w:type="dxa"/>
            <w:gridSpan w:val="2"/>
            <w:vAlign w:val="center"/>
          </w:tcPr>
          <w:p w14:paraId="6DF545B0" w14:textId="77777777" w:rsidR="00A760AC" w:rsidRPr="002A733C" w:rsidRDefault="00A760AC" w:rsidP="0019779B"/>
        </w:tc>
      </w:tr>
      <w:tr w:rsidR="004C2FEE" w:rsidRPr="002A733C" w14:paraId="2729234D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33B45461" w14:textId="77777777" w:rsidR="000D2539" w:rsidRDefault="000D2539" w:rsidP="0019779B"/>
          <w:p w14:paraId="2815E415" w14:textId="77777777" w:rsidR="00A760AC" w:rsidRDefault="00A760AC" w:rsidP="0019779B"/>
          <w:p w14:paraId="6ADBC11C" w14:textId="77777777" w:rsidR="00A760AC" w:rsidRDefault="00A760AC" w:rsidP="0019779B"/>
          <w:p w14:paraId="0B8C33F4" w14:textId="77777777" w:rsidR="00A760AC" w:rsidRDefault="00A760AC" w:rsidP="0019779B"/>
          <w:p w14:paraId="1CB1D6F5" w14:textId="77777777" w:rsidR="00A760AC" w:rsidRDefault="00A760AC" w:rsidP="0019779B"/>
          <w:p w14:paraId="6D903B22" w14:textId="77777777" w:rsidR="00A760AC" w:rsidRPr="002A733C" w:rsidRDefault="00A760AC" w:rsidP="0019779B"/>
        </w:tc>
        <w:tc>
          <w:tcPr>
            <w:tcW w:w="7472" w:type="dxa"/>
            <w:gridSpan w:val="14"/>
            <w:tcBorders>
              <w:bottom w:val="single" w:sz="4" w:space="0" w:color="C0C0C0"/>
            </w:tcBorders>
            <w:vAlign w:val="center"/>
          </w:tcPr>
          <w:p w14:paraId="5A0A460A" w14:textId="77777777" w:rsidR="000D2539" w:rsidRDefault="000D2539" w:rsidP="0019779B"/>
          <w:p w14:paraId="51398827" w14:textId="124200EA" w:rsidR="00950A8C" w:rsidRPr="002A733C" w:rsidRDefault="00950A8C" w:rsidP="0019779B"/>
        </w:tc>
      </w:tr>
      <w:bookmarkEnd w:id="1"/>
      <w:tr w:rsidR="000D2539" w:rsidRPr="002A733C" w14:paraId="65EC597F" w14:textId="77777777" w:rsidTr="00AA7471">
        <w:trPr>
          <w:trHeight w:val="288"/>
          <w:jc w:val="center"/>
        </w:trPr>
        <w:tc>
          <w:tcPr>
            <w:tcW w:w="10080" w:type="dxa"/>
            <w:gridSpan w:val="2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03C005C" w14:textId="77777777" w:rsidR="000D2539" w:rsidRDefault="000D2539" w:rsidP="0019779B"/>
          <w:p w14:paraId="31CF987D" w14:textId="77777777" w:rsidR="00025A87" w:rsidRDefault="00025A87" w:rsidP="0019779B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D86076" w:rsidRPr="002A733C" w14:paraId="498489F5" w14:textId="77777777" w:rsidTr="006B38F3">
              <w:trPr>
                <w:trHeight w:val="288"/>
                <w:jc w:val="center"/>
              </w:trPr>
              <w:tc>
                <w:tcPr>
                  <w:tcW w:w="10080" w:type="dxa"/>
                  <w:shd w:val="clear" w:color="auto" w:fill="D9D9D9" w:themeFill="background1" w:themeFillShade="D9"/>
                  <w:vAlign w:val="center"/>
                </w:tcPr>
                <w:p w14:paraId="56E926DB" w14:textId="77777777" w:rsidR="00D86076" w:rsidRPr="002A733C" w:rsidRDefault="0050687B" w:rsidP="00D86076">
                  <w:pPr>
                    <w:pStyle w:val="Heading1"/>
                    <w:numPr>
                      <w:ilvl w:val="0"/>
                      <w:numId w:val="11"/>
                    </w:numPr>
                  </w:pPr>
                  <w:r>
                    <w:t>Associations</w:t>
                  </w:r>
                </w:p>
              </w:tc>
            </w:tr>
            <w:tr w:rsidR="0050687B" w:rsidRPr="002A733C" w14:paraId="205B95CC" w14:textId="77777777" w:rsidTr="0050687B">
              <w:trPr>
                <w:trHeight w:val="288"/>
                <w:jc w:val="center"/>
              </w:trPr>
              <w:tc>
                <w:tcPr>
                  <w:tcW w:w="10080" w:type="dxa"/>
                  <w:shd w:val="clear" w:color="auto" w:fill="auto"/>
                  <w:vAlign w:val="center"/>
                </w:tcPr>
                <w:p w14:paraId="7CAD5324" w14:textId="77777777" w:rsidR="0050687B" w:rsidRPr="005E637B" w:rsidRDefault="0050687B" w:rsidP="0050687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</w:rPr>
                  </w:pPr>
                  <w:r w:rsidRPr="005E637B">
                    <w:rPr>
                      <w:b/>
                      <w:bCs/>
                      <w:i/>
                      <w:iCs/>
                    </w:rPr>
                    <w:t xml:space="preserve">Please list any professional associations or other </w:t>
                  </w:r>
                  <w:r w:rsidR="002B3E91">
                    <w:rPr>
                      <w:b/>
                      <w:bCs/>
                      <w:i/>
                      <w:iCs/>
                    </w:rPr>
                    <w:t xml:space="preserve">professional </w:t>
                  </w:r>
                  <w:r w:rsidRPr="005E637B">
                    <w:rPr>
                      <w:b/>
                      <w:bCs/>
                      <w:i/>
                      <w:iCs/>
                    </w:rPr>
                    <w:t>bodies you are a member of.</w:t>
                  </w:r>
                </w:p>
              </w:tc>
            </w:tr>
            <w:tr w:rsidR="0050687B" w:rsidRPr="002A733C" w14:paraId="469D5519" w14:textId="77777777" w:rsidTr="0050687B">
              <w:trPr>
                <w:trHeight w:val="56"/>
                <w:jc w:val="center"/>
              </w:trPr>
              <w:tc>
                <w:tcPr>
                  <w:tcW w:w="10080" w:type="dxa"/>
                  <w:vAlign w:val="center"/>
                </w:tcPr>
                <w:p w14:paraId="748E878D" w14:textId="77777777" w:rsidR="0050687B" w:rsidRDefault="0050687B" w:rsidP="0050687B"/>
                <w:p w14:paraId="1AF32143" w14:textId="77777777" w:rsidR="0050687B" w:rsidRDefault="0050687B" w:rsidP="0050687B"/>
                <w:p w14:paraId="0A7BB361" w14:textId="1A5E79B7" w:rsidR="0050687B" w:rsidRPr="002A733C" w:rsidRDefault="0050687B" w:rsidP="0050687B"/>
              </w:tc>
            </w:tr>
          </w:tbl>
          <w:p w14:paraId="1CD67727" w14:textId="77777777" w:rsidR="00D86076" w:rsidRDefault="00D86076" w:rsidP="0019779B"/>
          <w:p w14:paraId="6AA5C930" w14:textId="77777777" w:rsidR="0050687B" w:rsidRDefault="0050687B" w:rsidP="0050687B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50687B" w:rsidRPr="002A733C" w14:paraId="091A65B6" w14:textId="77777777" w:rsidTr="009553C1">
              <w:trPr>
                <w:trHeight w:val="288"/>
                <w:jc w:val="center"/>
              </w:trPr>
              <w:tc>
                <w:tcPr>
                  <w:tcW w:w="10080" w:type="dxa"/>
                  <w:shd w:val="clear" w:color="auto" w:fill="D9D9D9" w:themeFill="background1" w:themeFillShade="D9"/>
                  <w:vAlign w:val="center"/>
                </w:tcPr>
                <w:p w14:paraId="75243537" w14:textId="77777777" w:rsidR="0050687B" w:rsidRPr="002A733C" w:rsidRDefault="002B3E91" w:rsidP="0050687B">
                  <w:pPr>
                    <w:pStyle w:val="Heading1"/>
                    <w:numPr>
                      <w:ilvl w:val="0"/>
                      <w:numId w:val="11"/>
                    </w:numPr>
                  </w:pPr>
                  <w:r>
                    <w:lastRenderedPageBreak/>
                    <w:t xml:space="preserve">COVER LETTER (MAXIMUM </w:t>
                  </w:r>
                  <w:r w:rsidR="0050687B">
                    <w:t>50</w:t>
                  </w:r>
                  <w:r>
                    <w:t>0</w:t>
                  </w:r>
                  <w:r w:rsidR="0050687B">
                    <w:t xml:space="preserve"> words)</w:t>
                  </w:r>
                </w:p>
              </w:tc>
            </w:tr>
            <w:tr w:rsidR="0050687B" w:rsidRPr="002A733C" w14:paraId="065967A6" w14:textId="77777777" w:rsidTr="009553C1">
              <w:trPr>
                <w:trHeight w:val="844"/>
                <w:jc w:val="center"/>
              </w:trPr>
              <w:tc>
                <w:tcPr>
                  <w:tcW w:w="10080" w:type="dxa"/>
                  <w:vAlign w:val="center"/>
                </w:tcPr>
                <w:p w14:paraId="54BCABCA" w14:textId="77777777" w:rsidR="0050687B" w:rsidRDefault="0050687B" w:rsidP="0050687B"/>
                <w:p w14:paraId="651758D2" w14:textId="77777777" w:rsidR="0050687B" w:rsidRDefault="0050687B" w:rsidP="0050687B"/>
                <w:p w14:paraId="4BB75478" w14:textId="77777777" w:rsidR="0050687B" w:rsidRDefault="0050687B" w:rsidP="0050687B"/>
                <w:p w14:paraId="533053D0" w14:textId="77777777" w:rsidR="0050687B" w:rsidRDefault="0050687B" w:rsidP="0050687B"/>
                <w:p w14:paraId="000C32B3" w14:textId="77777777" w:rsidR="0050687B" w:rsidRDefault="0050687B" w:rsidP="0050687B"/>
                <w:p w14:paraId="6F01B239" w14:textId="77777777" w:rsidR="0050687B" w:rsidRDefault="0050687B" w:rsidP="0050687B"/>
                <w:p w14:paraId="2F1F3390" w14:textId="77777777" w:rsidR="0050687B" w:rsidRDefault="0050687B" w:rsidP="0050687B"/>
                <w:p w14:paraId="5B09F05B" w14:textId="77777777" w:rsidR="0050687B" w:rsidRDefault="0050687B" w:rsidP="0050687B"/>
                <w:p w14:paraId="2756B31E" w14:textId="77777777" w:rsidR="0050687B" w:rsidRDefault="0050687B" w:rsidP="0050687B"/>
                <w:p w14:paraId="44225A7E" w14:textId="77777777" w:rsidR="0050687B" w:rsidRDefault="0050687B" w:rsidP="0050687B"/>
                <w:p w14:paraId="74F67062" w14:textId="77777777" w:rsidR="0050687B" w:rsidRDefault="0050687B" w:rsidP="0050687B"/>
                <w:p w14:paraId="2D424CEC" w14:textId="77777777" w:rsidR="0050687B" w:rsidRDefault="0050687B" w:rsidP="0050687B"/>
                <w:p w14:paraId="638DD42C" w14:textId="77777777" w:rsidR="0050687B" w:rsidRDefault="0050687B" w:rsidP="0050687B"/>
                <w:p w14:paraId="53117F0A" w14:textId="77777777" w:rsidR="0050687B" w:rsidRDefault="0050687B" w:rsidP="0050687B"/>
                <w:p w14:paraId="6143816A" w14:textId="77777777" w:rsidR="0050687B" w:rsidRDefault="0050687B" w:rsidP="0050687B"/>
                <w:p w14:paraId="75C8B717" w14:textId="77777777" w:rsidR="0050687B" w:rsidRDefault="0050687B" w:rsidP="0050687B"/>
                <w:p w14:paraId="3024E9AA" w14:textId="77777777" w:rsidR="0050687B" w:rsidRDefault="0050687B" w:rsidP="0050687B"/>
                <w:p w14:paraId="1324DF6D" w14:textId="77777777" w:rsidR="0050687B" w:rsidRDefault="0050687B" w:rsidP="0050687B"/>
                <w:p w14:paraId="089C02B6" w14:textId="77777777" w:rsidR="0050687B" w:rsidRDefault="0050687B" w:rsidP="0050687B"/>
                <w:p w14:paraId="6420B6BD" w14:textId="77777777" w:rsidR="0050687B" w:rsidRDefault="0050687B" w:rsidP="0050687B"/>
                <w:p w14:paraId="560F5A75" w14:textId="77777777" w:rsidR="0050687B" w:rsidRDefault="0050687B" w:rsidP="0050687B"/>
                <w:p w14:paraId="260E26A1" w14:textId="77777777" w:rsidR="0050687B" w:rsidRDefault="0050687B" w:rsidP="0050687B"/>
                <w:p w14:paraId="07ECA617" w14:textId="77777777" w:rsidR="0050687B" w:rsidRDefault="0050687B" w:rsidP="0050687B"/>
                <w:p w14:paraId="1CAC6B4B" w14:textId="77777777" w:rsidR="0050687B" w:rsidRDefault="0050687B" w:rsidP="0050687B"/>
                <w:p w14:paraId="1D9CD2CC" w14:textId="77777777" w:rsidR="0050687B" w:rsidRDefault="0050687B" w:rsidP="0050687B"/>
                <w:p w14:paraId="244F9894" w14:textId="77777777" w:rsidR="0050687B" w:rsidRDefault="0050687B" w:rsidP="0050687B"/>
                <w:p w14:paraId="1C9D2FA6" w14:textId="77777777" w:rsidR="0050687B" w:rsidRDefault="0050687B" w:rsidP="0050687B"/>
                <w:p w14:paraId="5539AA87" w14:textId="77777777" w:rsidR="0050687B" w:rsidRDefault="0050687B" w:rsidP="0050687B"/>
                <w:p w14:paraId="204FD1DD" w14:textId="77777777" w:rsidR="0050687B" w:rsidRDefault="0050687B" w:rsidP="0050687B"/>
                <w:p w14:paraId="3132D671" w14:textId="77777777" w:rsidR="0050687B" w:rsidRPr="002A733C" w:rsidRDefault="0050687B" w:rsidP="0050687B"/>
              </w:tc>
            </w:tr>
          </w:tbl>
          <w:p w14:paraId="2EEA006E" w14:textId="77777777" w:rsidR="0050687B" w:rsidRDefault="0050687B" w:rsidP="0019779B"/>
          <w:p w14:paraId="621F4D7B" w14:textId="77777777" w:rsidR="0050687B" w:rsidRPr="002A733C" w:rsidRDefault="0050687B" w:rsidP="0019779B"/>
        </w:tc>
      </w:tr>
      <w:tr w:rsidR="000D2539" w:rsidRPr="002A733C" w14:paraId="21B24A19" w14:textId="77777777" w:rsidTr="00AA7471">
        <w:trPr>
          <w:trHeight w:val="288"/>
          <w:jc w:val="center"/>
        </w:trPr>
        <w:tc>
          <w:tcPr>
            <w:tcW w:w="10080" w:type="dxa"/>
            <w:gridSpan w:val="22"/>
            <w:shd w:val="clear" w:color="auto" w:fill="D9D9D9" w:themeFill="background1" w:themeFillShade="D9"/>
            <w:vAlign w:val="center"/>
          </w:tcPr>
          <w:p w14:paraId="373259F8" w14:textId="77777777" w:rsidR="000D2539" w:rsidRPr="00F264EB" w:rsidRDefault="000D2539" w:rsidP="00D86076">
            <w:pPr>
              <w:pStyle w:val="Heading1"/>
              <w:numPr>
                <w:ilvl w:val="0"/>
                <w:numId w:val="11"/>
              </w:numPr>
            </w:pPr>
            <w:r w:rsidRPr="00F264EB">
              <w:lastRenderedPageBreak/>
              <w:t xml:space="preserve">Disclaimer </w:t>
            </w:r>
          </w:p>
        </w:tc>
      </w:tr>
      <w:tr w:rsidR="000D2539" w:rsidRPr="002A733C" w14:paraId="2B220ECB" w14:textId="77777777">
        <w:trPr>
          <w:trHeight w:val="1008"/>
          <w:jc w:val="center"/>
        </w:trPr>
        <w:tc>
          <w:tcPr>
            <w:tcW w:w="10080" w:type="dxa"/>
            <w:gridSpan w:val="22"/>
            <w:tcBorders>
              <w:top w:val="nil"/>
              <w:bottom w:val="single" w:sz="4" w:space="0" w:color="C0C0C0"/>
            </w:tcBorders>
            <w:vAlign w:val="center"/>
          </w:tcPr>
          <w:p w14:paraId="4FD1741A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41B07FC2" w14:textId="0D369B6C" w:rsidR="006B38F3" w:rsidRPr="002A733C" w:rsidRDefault="000D2539" w:rsidP="00F26BFB">
            <w:pPr>
              <w:pStyle w:val="Disclaimer"/>
            </w:pPr>
            <w:r w:rsidRPr="002A733C">
              <w:t>I understand that false</w:t>
            </w:r>
            <w:r w:rsidR="00483AE3">
              <w:t xml:space="preserve"> or misleading information in this</w:t>
            </w:r>
            <w:r w:rsidRPr="002A733C">
              <w:t xml:space="preserve"> application</w:t>
            </w:r>
            <w:r w:rsidR="0050687B">
              <w:t xml:space="preserve"> form may</w:t>
            </w:r>
            <w:r w:rsidRPr="00344F2B">
              <w:t xml:space="preserve"> result in my</w:t>
            </w:r>
            <w:r w:rsidR="00F02869" w:rsidRPr="00344F2B">
              <w:t xml:space="preserve"> </w:t>
            </w:r>
            <w:r w:rsidR="00F02869">
              <w:t>disqualification</w:t>
            </w:r>
            <w:r w:rsidRPr="002A733C">
              <w:t>.</w:t>
            </w:r>
          </w:p>
        </w:tc>
      </w:tr>
      <w:tr w:rsidR="002D486E" w:rsidRPr="002A733C" w14:paraId="4E65CAA6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549E4901" w14:textId="77777777" w:rsidR="000D2539" w:rsidRPr="002A733C" w:rsidRDefault="00344F2B" w:rsidP="0019779B">
            <w:r>
              <w:t>Name</w:t>
            </w:r>
          </w:p>
        </w:tc>
        <w:tc>
          <w:tcPr>
            <w:tcW w:w="5896" w:type="dxa"/>
            <w:gridSpan w:val="1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7637B3C" w14:textId="77777777" w:rsidR="000D2539" w:rsidRPr="002A733C" w:rsidRDefault="000D2539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1E7B9EC4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0786833F" w14:textId="77777777" w:rsidR="000D2539" w:rsidRPr="002A733C" w:rsidRDefault="000D2539" w:rsidP="0019779B"/>
        </w:tc>
      </w:tr>
    </w:tbl>
    <w:p w14:paraId="321C1613" w14:textId="77777777" w:rsidR="005F6E87" w:rsidRDefault="005F6E87" w:rsidP="002A733C"/>
    <w:p w14:paraId="7A87B396" w14:textId="77777777" w:rsidR="00D86076" w:rsidRDefault="00D86076" w:rsidP="00D8149E">
      <w:pPr>
        <w:autoSpaceDE w:val="0"/>
        <w:autoSpaceDN w:val="0"/>
        <w:adjustRightInd w:val="0"/>
      </w:pPr>
    </w:p>
    <w:sectPr w:rsidR="00D86076" w:rsidSect="00AA7471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2D9ED" w14:textId="77777777" w:rsidR="00A86D54" w:rsidRDefault="00A86D54" w:rsidP="00D71664">
      <w:r>
        <w:separator/>
      </w:r>
    </w:p>
  </w:endnote>
  <w:endnote w:type="continuationSeparator" w:id="0">
    <w:p w14:paraId="30BCAF80" w14:textId="77777777" w:rsidR="00A86D54" w:rsidRDefault="00A86D54" w:rsidP="00D71664">
      <w:r>
        <w:continuationSeparator/>
      </w:r>
    </w:p>
  </w:endnote>
  <w:endnote w:type="continuationNotice" w:id="1">
    <w:p w14:paraId="54A4F690" w14:textId="77777777" w:rsidR="00A86D54" w:rsidRDefault="00A86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012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A025DF" w14:textId="57AFB150" w:rsidR="0024525B" w:rsidRDefault="0024525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160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1606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1D98ED1" w14:textId="77777777" w:rsidR="0024525B" w:rsidRDefault="0024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496D" w14:textId="77777777" w:rsidR="00A86D54" w:rsidRDefault="00A86D54" w:rsidP="00D71664">
      <w:r>
        <w:separator/>
      </w:r>
    </w:p>
  </w:footnote>
  <w:footnote w:type="continuationSeparator" w:id="0">
    <w:p w14:paraId="20FEDE10" w14:textId="77777777" w:rsidR="00A86D54" w:rsidRDefault="00A86D54" w:rsidP="00D71664">
      <w:r>
        <w:continuationSeparator/>
      </w:r>
    </w:p>
  </w:footnote>
  <w:footnote w:type="continuationNotice" w:id="1">
    <w:p w14:paraId="640F6BBD" w14:textId="77777777" w:rsidR="00A86D54" w:rsidRDefault="00A86D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725A4"/>
    <w:multiLevelType w:val="hybridMultilevel"/>
    <w:tmpl w:val="B4580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7391"/>
    <w:multiLevelType w:val="hybridMultilevel"/>
    <w:tmpl w:val="C8781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60DB2"/>
    <w:multiLevelType w:val="hybridMultilevel"/>
    <w:tmpl w:val="B4580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72B"/>
    <w:multiLevelType w:val="hybridMultilevel"/>
    <w:tmpl w:val="B4580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10620">
    <w:abstractNumId w:val="9"/>
  </w:num>
  <w:num w:numId="2" w16cid:durableId="808136069">
    <w:abstractNumId w:val="7"/>
  </w:num>
  <w:num w:numId="3" w16cid:durableId="1882397492">
    <w:abstractNumId w:val="6"/>
  </w:num>
  <w:num w:numId="4" w16cid:durableId="317195448">
    <w:abstractNumId w:val="5"/>
  </w:num>
  <w:num w:numId="5" w16cid:durableId="1289433235">
    <w:abstractNumId w:val="4"/>
  </w:num>
  <w:num w:numId="6" w16cid:durableId="1293632636">
    <w:abstractNumId w:val="8"/>
  </w:num>
  <w:num w:numId="7" w16cid:durableId="347828269">
    <w:abstractNumId w:val="3"/>
  </w:num>
  <w:num w:numId="8" w16cid:durableId="2067072322">
    <w:abstractNumId w:val="2"/>
  </w:num>
  <w:num w:numId="9" w16cid:durableId="483357434">
    <w:abstractNumId w:val="1"/>
  </w:num>
  <w:num w:numId="10" w16cid:durableId="2001956699">
    <w:abstractNumId w:val="0"/>
  </w:num>
  <w:num w:numId="11" w16cid:durableId="1654984318">
    <w:abstractNumId w:val="13"/>
  </w:num>
  <w:num w:numId="12" w16cid:durableId="101731565">
    <w:abstractNumId w:val="10"/>
  </w:num>
  <w:num w:numId="13" w16cid:durableId="2065906245">
    <w:abstractNumId w:val="12"/>
  </w:num>
  <w:num w:numId="14" w16cid:durableId="1548222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64"/>
    <w:rsid w:val="000071F7"/>
    <w:rsid w:val="000134FA"/>
    <w:rsid w:val="0002405E"/>
    <w:rsid w:val="00025A87"/>
    <w:rsid w:val="0002798A"/>
    <w:rsid w:val="00063EEE"/>
    <w:rsid w:val="00083002"/>
    <w:rsid w:val="00087B85"/>
    <w:rsid w:val="00090462"/>
    <w:rsid w:val="000A01F1"/>
    <w:rsid w:val="000C1163"/>
    <w:rsid w:val="000C7C96"/>
    <w:rsid w:val="000C7E69"/>
    <w:rsid w:val="000D2539"/>
    <w:rsid w:val="000D6D5D"/>
    <w:rsid w:val="000E6872"/>
    <w:rsid w:val="000F2DF4"/>
    <w:rsid w:val="000F6783"/>
    <w:rsid w:val="000F720F"/>
    <w:rsid w:val="00101307"/>
    <w:rsid w:val="00101CD9"/>
    <w:rsid w:val="001059A0"/>
    <w:rsid w:val="00120C95"/>
    <w:rsid w:val="0014663E"/>
    <w:rsid w:val="001564EE"/>
    <w:rsid w:val="00180664"/>
    <w:rsid w:val="00185BA5"/>
    <w:rsid w:val="00191DFE"/>
    <w:rsid w:val="00195009"/>
    <w:rsid w:val="0019779B"/>
    <w:rsid w:val="001C360F"/>
    <w:rsid w:val="001C7F1F"/>
    <w:rsid w:val="00201588"/>
    <w:rsid w:val="00214309"/>
    <w:rsid w:val="002249FD"/>
    <w:rsid w:val="0024525B"/>
    <w:rsid w:val="00250014"/>
    <w:rsid w:val="00254D4B"/>
    <w:rsid w:val="00266502"/>
    <w:rsid w:val="00274C4E"/>
    <w:rsid w:val="00275BB5"/>
    <w:rsid w:val="00286F6A"/>
    <w:rsid w:val="00291C8C"/>
    <w:rsid w:val="00293790"/>
    <w:rsid w:val="00293D53"/>
    <w:rsid w:val="002A1ECE"/>
    <w:rsid w:val="002A2510"/>
    <w:rsid w:val="002A733C"/>
    <w:rsid w:val="002B3E91"/>
    <w:rsid w:val="002B4D1D"/>
    <w:rsid w:val="002C10B1"/>
    <w:rsid w:val="002D222A"/>
    <w:rsid w:val="002D486E"/>
    <w:rsid w:val="002F0E0C"/>
    <w:rsid w:val="002F51F5"/>
    <w:rsid w:val="003076FD"/>
    <w:rsid w:val="00317005"/>
    <w:rsid w:val="003260B2"/>
    <w:rsid w:val="00335259"/>
    <w:rsid w:val="00344F2B"/>
    <w:rsid w:val="00353EA4"/>
    <w:rsid w:val="00380F4B"/>
    <w:rsid w:val="00381AC4"/>
    <w:rsid w:val="003929F1"/>
    <w:rsid w:val="003A11E9"/>
    <w:rsid w:val="003A1B63"/>
    <w:rsid w:val="003A20EB"/>
    <w:rsid w:val="003A41A1"/>
    <w:rsid w:val="003B2326"/>
    <w:rsid w:val="003F1D46"/>
    <w:rsid w:val="00437ED0"/>
    <w:rsid w:val="00440CD8"/>
    <w:rsid w:val="00443837"/>
    <w:rsid w:val="0044405F"/>
    <w:rsid w:val="00450F66"/>
    <w:rsid w:val="00461739"/>
    <w:rsid w:val="00467865"/>
    <w:rsid w:val="004826AA"/>
    <w:rsid w:val="00483AE3"/>
    <w:rsid w:val="0048685F"/>
    <w:rsid w:val="004A1437"/>
    <w:rsid w:val="004A4198"/>
    <w:rsid w:val="004A54EA"/>
    <w:rsid w:val="004B0578"/>
    <w:rsid w:val="004B4642"/>
    <w:rsid w:val="004C2FEE"/>
    <w:rsid w:val="004D4ECB"/>
    <w:rsid w:val="004E34C6"/>
    <w:rsid w:val="004F62AD"/>
    <w:rsid w:val="00500258"/>
    <w:rsid w:val="00500BEC"/>
    <w:rsid w:val="00501AE8"/>
    <w:rsid w:val="005030D1"/>
    <w:rsid w:val="00504B65"/>
    <w:rsid w:val="0050687B"/>
    <w:rsid w:val="005114CE"/>
    <w:rsid w:val="0051606A"/>
    <w:rsid w:val="0052122B"/>
    <w:rsid w:val="00542885"/>
    <w:rsid w:val="005557F6"/>
    <w:rsid w:val="00563778"/>
    <w:rsid w:val="005812EE"/>
    <w:rsid w:val="005B43CD"/>
    <w:rsid w:val="005B4AE2"/>
    <w:rsid w:val="005C3D49"/>
    <w:rsid w:val="005C4CF8"/>
    <w:rsid w:val="005D62FF"/>
    <w:rsid w:val="005E637B"/>
    <w:rsid w:val="005E63CC"/>
    <w:rsid w:val="005F6E87"/>
    <w:rsid w:val="00613129"/>
    <w:rsid w:val="00617C65"/>
    <w:rsid w:val="00652E71"/>
    <w:rsid w:val="00682C69"/>
    <w:rsid w:val="006B38F3"/>
    <w:rsid w:val="006D2635"/>
    <w:rsid w:val="006D5FAD"/>
    <w:rsid w:val="006D779C"/>
    <w:rsid w:val="006E4F63"/>
    <w:rsid w:val="006E729E"/>
    <w:rsid w:val="007229D0"/>
    <w:rsid w:val="007602AC"/>
    <w:rsid w:val="00764033"/>
    <w:rsid w:val="007654B0"/>
    <w:rsid w:val="00774B67"/>
    <w:rsid w:val="00793AC6"/>
    <w:rsid w:val="007A71DE"/>
    <w:rsid w:val="007B199B"/>
    <w:rsid w:val="007B6119"/>
    <w:rsid w:val="007C1DA0"/>
    <w:rsid w:val="007E2A15"/>
    <w:rsid w:val="007E5147"/>
    <w:rsid w:val="007E56C4"/>
    <w:rsid w:val="007E7CD1"/>
    <w:rsid w:val="00801949"/>
    <w:rsid w:val="008064A5"/>
    <w:rsid w:val="008107D6"/>
    <w:rsid w:val="00841645"/>
    <w:rsid w:val="00843FEF"/>
    <w:rsid w:val="00852EC6"/>
    <w:rsid w:val="00857FC7"/>
    <w:rsid w:val="0088782D"/>
    <w:rsid w:val="008A0543"/>
    <w:rsid w:val="008B08EF"/>
    <w:rsid w:val="008B24BB"/>
    <w:rsid w:val="008B57DD"/>
    <w:rsid w:val="008B7081"/>
    <w:rsid w:val="008D40FF"/>
    <w:rsid w:val="00902964"/>
    <w:rsid w:val="009048D4"/>
    <w:rsid w:val="009126F8"/>
    <w:rsid w:val="0094790F"/>
    <w:rsid w:val="00950A8C"/>
    <w:rsid w:val="009553C1"/>
    <w:rsid w:val="00966B90"/>
    <w:rsid w:val="009737B7"/>
    <w:rsid w:val="009802C4"/>
    <w:rsid w:val="00993300"/>
    <w:rsid w:val="009973A4"/>
    <w:rsid w:val="009976D9"/>
    <w:rsid w:val="00997A3E"/>
    <w:rsid w:val="009A4EA3"/>
    <w:rsid w:val="009A55DC"/>
    <w:rsid w:val="009C17C0"/>
    <w:rsid w:val="009C220D"/>
    <w:rsid w:val="009D6AEA"/>
    <w:rsid w:val="00A211B2"/>
    <w:rsid w:val="00A25330"/>
    <w:rsid w:val="00A2727E"/>
    <w:rsid w:val="00A35524"/>
    <w:rsid w:val="00A74F99"/>
    <w:rsid w:val="00A760AC"/>
    <w:rsid w:val="00A82BA3"/>
    <w:rsid w:val="00A86D54"/>
    <w:rsid w:val="00A94ACC"/>
    <w:rsid w:val="00AA7471"/>
    <w:rsid w:val="00AD32BE"/>
    <w:rsid w:val="00AD73BF"/>
    <w:rsid w:val="00AE6FA4"/>
    <w:rsid w:val="00AF55F3"/>
    <w:rsid w:val="00B03907"/>
    <w:rsid w:val="00B11811"/>
    <w:rsid w:val="00B20CCB"/>
    <w:rsid w:val="00B311E1"/>
    <w:rsid w:val="00B4735C"/>
    <w:rsid w:val="00B54B53"/>
    <w:rsid w:val="00B82B8F"/>
    <w:rsid w:val="00B90EC2"/>
    <w:rsid w:val="00BA268F"/>
    <w:rsid w:val="00BB028A"/>
    <w:rsid w:val="00BC10D0"/>
    <w:rsid w:val="00BD08B3"/>
    <w:rsid w:val="00BE3BD2"/>
    <w:rsid w:val="00C079CA"/>
    <w:rsid w:val="00C25E9B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411B"/>
    <w:rsid w:val="00D03A13"/>
    <w:rsid w:val="00D14E73"/>
    <w:rsid w:val="00D52745"/>
    <w:rsid w:val="00D6155E"/>
    <w:rsid w:val="00D71664"/>
    <w:rsid w:val="00D8149E"/>
    <w:rsid w:val="00D86076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538AA"/>
    <w:rsid w:val="00E54362"/>
    <w:rsid w:val="00E87396"/>
    <w:rsid w:val="00EB478A"/>
    <w:rsid w:val="00EC42A3"/>
    <w:rsid w:val="00F02869"/>
    <w:rsid w:val="00F02A61"/>
    <w:rsid w:val="00F264EB"/>
    <w:rsid w:val="00F26BFB"/>
    <w:rsid w:val="00F27F36"/>
    <w:rsid w:val="00F83033"/>
    <w:rsid w:val="00F966AA"/>
    <w:rsid w:val="00FB3392"/>
    <w:rsid w:val="00FB538F"/>
    <w:rsid w:val="00FC3071"/>
    <w:rsid w:val="00FC4A27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8A4B9"/>
  <w15:docId w15:val="{FF44B5EF-723C-4BD7-B525-9394237D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D7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166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664"/>
    <w:rPr>
      <w:rFonts w:asciiTheme="minorHAnsi" w:hAnsiTheme="minorHAnsi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D86076"/>
    <w:rPr>
      <w:rFonts w:asciiTheme="majorHAnsi" w:hAnsiTheme="majorHAnsi"/>
      <w:b/>
      <w:caps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2452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5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525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5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525B"/>
    <w:rPr>
      <w:rFonts w:asciiTheme="minorHAnsi" w:hAnsiTheme="minorHAnsi"/>
      <w:b/>
      <w:bCs/>
    </w:rPr>
  </w:style>
  <w:style w:type="paragraph" w:styleId="ListParagraph">
    <w:name w:val="List Paragraph"/>
    <w:basedOn w:val="Normal"/>
    <w:uiPriority w:val="34"/>
    <w:qFormat/>
    <w:rsid w:val="00FC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Guduric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6_time xmlns="1c48df03-2ca9-4e39-b9ca-5df396e39951"/>
    <Date xmlns="1c48df03-2ca9-4e39-b9ca-5df396e39951" xsi:nil="true"/>
    <lcf76f155ced4ddcb4097134ff3c332f xmlns="1c48df03-2ca9-4e39-b9ca-5df396e39951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72C8F1E36F549B59B3922800BBE96" ma:contentTypeVersion="20" ma:contentTypeDescription="Create a new document." ma:contentTypeScope="" ma:versionID="a63ccf17c026b73fe912e0bcc1c11ee5">
  <xsd:schema xmlns:xsd="http://www.w3.org/2001/XMLSchema" xmlns:xs="http://www.w3.org/2001/XMLSchema" xmlns:p="http://schemas.microsoft.com/office/2006/metadata/properties" xmlns:ns2="1c48df03-2ca9-4e39-b9ca-5df396e39951" xmlns:ns3="54c237aa-8bcb-4860-b4a6-f42a3e1449de" xmlns:ns4="985ec44e-1bab-4c0b-9df0-6ba128686fc9" targetNamespace="http://schemas.microsoft.com/office/2006/metadata/properties" ma:root="true" ma:fieldsID="c53f149f69d51e87485dc2b61f2c3f83" ns2:_="" ns3:_="" ns4:_="">
    <xsd:import namespace="1c48df03-2ca9-4e39-b9ca-5df396e39951"/>
    <xsd:import namespace="54c237aa-8bcb-4860-b4a6-f42a3e1449d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  <xsd:element ref="ns2:Date_x0026_ti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8df03-2ca9-4e39-b9ca-5df396e3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Date_x0026_time" ma:index="21" nillable="true" ma:displayName="Date&amp;time" ma:format="DateOnly" ma:internalName="Date_x0026_tim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37aa-8bcb-4860-b4a6-f42a3e14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712fb6d-8f54-454e-b92f-5c2e18ae0827}" ma:internalName="TaxCatchAll" ma:showField="CatchAllData" ma:web="54c237aa-8bcb-4860-b4a6-f42a3e14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21B49-BA4A-4D23-A342-44F978BF0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9D222-F6BC-42F6-9D1A-BB2CCEA8CB12}">
  <ds:schemaRefs>
    <ds:schemaRef ds:uri="http://schemas.microsoft.com/office/2006/metadata/properties"/>
    <ds:schemaRef ds:uri="http://schemas.microsoft.com/office/infopath/2007/PartnerControls"/>
    <ds:schemaRef ds:uri="1c48df03-2ca9-4e39-b9ca-5df396e39951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3D4F63DA-B7E3-43E2-A2E4-F36EC5B3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8df03-2ca9-4e39-b9ca-5df396e39951"/>
    <ds:schemaRef ds:uri="54c237aa-8bcb-4860-b4a6-f42a3e1449d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954</TotalTime>
  <Pages>6</Pages>
  <Words>1062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subject/>
  <dc:creator>Jelena Guduric</dc:creator>
  <cp:keywords/>
  <dc:description/>
  <cp:lastModifiedBy>Ruth Froelich</cp:lastModifiedBy>
  <cp:revision>6</cp:revision>
  <cp:lastPrinted>2004-02-13T23:45:00Z</cp:lastPrinted>
  <dcterms:created xsi:type="dcterms:W3CDTF">2024-12-20T20:27:00Z</dcterms:created>
  <dcterms:modified xsi:type="dcterms:W3CDTF">2025-01-06T13:30:00Z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0x010100E1072C8F1E36F549B59B3922800BBE96</vt:lpwstr>
  </property>
  <property fmtid="{D5CDD505-2E9C-101B-9397-08002B2CF9AE}" pid="4" name="MediaServiceImageTags">
    <vt:lpwstr/>
  </property>
</Properties>
</file>